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9C6CF" w14:textId="77777777" w:rsidR="00936C3B" w:rsidRDefault="00936C3B" w:rsidP="5AE865EF">
      <w:pPr>
        <w:tabs>
          <w:tab w:val="left" w:pos="7995"/>
        </w:tabs>
        <w:rPr>
          <w:rFonts w:asciiTheme="minorHAnsi" w:hAnsiTheme="minorHAnsi"/>
          <w:b/>
          <w:bCs/>
          <w:color w:val="197C7D" w:themeColor="accent2"/>
          <w:sz w:val="32"/>
          <w:szCs w:val="32"/>
        </w:rPr>
      </w:pPr>
    </w:p>
    <w:p w14:paraId="389629E1" w14:textId="77777777" w:rsidR="00936C3B" w:rsidRDefault="00936C3B" w:rsidP="5AE865EF">
      <w:pPr>
        <w:tabs>
          <w:tab w:val="left" w:pos="7995"/>
        </w:tabs>
        <w:rPr>
          <w:rFonts w:asciiTheme="minorHAnsi" w:hAnsiTheme="minorHAnsi"/>
          <w:b/>
          <w:bCs/>
          <w:color w:val="197C7D" w:themeColor="accent2"/>
          <w:sz w:val="32"/>
          <w:szCs w:val="32"/>
        </w:rPr>
      </w:pPr>
    </w:p>
    <w:p w14:paraId="27FD1061" w14:textId="5EE46FB5" w:rsidR="002C2BDB" w:rsidRPr="00775618" w:rsidRDefault="002C2BDB" w:rsidP="52C3E3A7">
      <w:pPr>
        <w:tabs>
          <w:tab w:val="left" w:pos="7995"/>
        </w:tabs>
        <w:rPr>
          <w:rFonts w:asciiTheme="minorHAnsi" w:hAnsiTheme="minorHAnsi"/>
          <w:b/>
          <w:bCs/>
          <w:color w:val="197C7D" w:themeColor="text2"/>
          <w:sz w:val="40"/>
          <w:szCs w:val="40"/>
        </w:rPr>
      </w:pPr>
      <w:r w:rsidRPr="00775618">
        <w:rPr>
          <w:rFonts w:asciiTheme="minorHAnsi" w:hAnsiTheme="minorHAnsi"/>
          <w:b/>
          <w:bCs/>
          <w:color w:val="197C7D" w:themeColor="accent2"/>
          <w:sz w:val="40"/>
          <w:szCs w:val="40"/>
        </w:rPr>
        <w:t xml:space="preserve">Nature Repair Market </w:t>
      </w:r>
      <w:r w:rsidR="006E6781" w:rsidRPr="00775618">
        <w:rPr>
          <w:rFonts w:asciiTheme="minorHAnsi" w:hAnsiTheme="minorHAnsi"/>
          <w:b/>
          <w:bCs/>
          <w:color w:val="197C7D" w:themeColor="accent2"/>
          <w:sz w:val="40"/>
          <w:szCs w:val="40"/>
        </w:rPr>
        <w:t xml:space="preserve">Draft </w:t>
      </w:r>
      <w:r w:rsidRPr="00775618">
        <w:rPr>
          <w:rFonts w:asciiTheme="minorHAnsi" w:hAnsiTheme="minorHAnsi"/>
          <w:b/>
          <w:bCs/>
          <w:color w:val="197C7D" w:themeColor="accent2"/>
          <w:sz w:val="40"/>
          <w:szCs w:val="40"/>
        </w:rPr>
        <w:t xml:space="preserve">Bill </w:t>
      </w:r>
    </w:p>
    <w:p w14:paraId="03623C25" w14:textId="463233A2" w:rsidR="00B82095" w:rsidRPr="00220618" w:rsidRDefault="00F9739B" w:rsidP="00220618">
      <w:pPr>
        <w:pStyle w:val="Heading1"/>
      </w:pPr>
      <w:r>
        <w:t>Supporting</w:t>
      </w:r>
      <w:r w:rsidR="64C3DA24">
        <w:t xml:space="preserve"> </w:t>
      </w:r>
      <w:r w:rsidR="001F7330">
        <w:t xml:space="preserve">the </w:t>
      </w:r>
      <w:r w:rsidR="64C3DA24">
        <w:t>p</w:t>
      </w:r>
      <w:r w:rsidR="003F10F0">
        <w:t>articipation</w:t>
      </w:r>
      <w:r w:rsidR="6CC2A974">
        <w:t xml:space="preserve"> </w:t>
      </w:r>
      <w:r w:rsidR="0AB2AFA6">
        <w:t xml:space="preserve">of First Nations people </w:t>
      </w:r>
    </w:p>
    <w:p w14:paraId="6E120BBE" w14:textId="79AF1715" w:rsidR="006108E1" w:rsidRDefault="006108E1" w:rsidP="006108E1">
      <w:pPr>
        <w:rPr>
          <w:rFonts w:ascii="Calibri" w:eastAsia="Calibri" w:hAnsi="Calibri" w:cs="Calibri"/>
          <w:color w:val="000000"/>
        </w:rPr>
      </w:pPr>
      <w:r w:rsidRPr="25B56B3D">
        <w:rPr>
          <w:rFonts w:ascii="Calibri" w:eastAsia="Calibri" w:hAnsi="Calibri" w:cs="Calibri"/>
          <w:color w:val="000000"/>
        </w:rPr>
        <w:t xml:space="preserve">The rights and interests of First Nations people are recognised </w:t>
      </w:r>
      <w:r>
        <w:rPr>
          <w:rFonts w:ascii="Calibri" w:eastAsia="Calibri" w:hAnsi="Calibri" w:cs="Calibri"/>
          <w:color w:val="000000"/>
        </w:rPr>
        <w:t xml:space="preserve">on </w:t>
      </w:r>
      <w:r w:rsidRPr="25B56B3D">
        <w:rPr>
          <w:rFonts w:ascii="Calibri" w:eastAsia="Calibri" w:hAnsi="Calibri" w:cs="Calibri"/>
          <w:color w:val="000000"/>
        </w:rPr>
        <w:t xml:space="preserve">approximately 50% of Australia’s land area. First Nations people have cared for country for thousands of years and the biodiversity we enjoy today is a product of their stewardship. </w:t>
      </w:r>
    </w:p>
    <w:p w14:paraId="452D7916" w14:textId="57100BA0" w:rsidR="009100DF" w:rsidRDefault="009100DF" w:rsidP="52C3E3A7">
      <w:pPr>
        <w:rPr>
          <w:rFonts w:ascii="Calibri" w:eastAsia="Calibri" w:hAnsi="Calibri" w:cs="Calibri"/>
          <w:color w:val="000000"/>
        </w:rPr>
      </w:pPr>
      <w:r w:rsidRPr="25B56B3D">
        <w:rPr>
          <w:rFonts w:ascii="Calibri" w:eastAsia="Calibri" w:hAnsi="Calibri" w:cs="Calibri"/>
          <w:color w:val="000000"/>
        </w:rPr>
        <w:t xml:space="preserve">The nature repair market </w:t>
      </w:r>
      <w:r w:rsidR="006108E1">
        <w:rPr>
          <w:rFonts w:ascii="Calibri" w:eastAsia="Calibri" w:hAnsi="Calibri" w:cs="Calibri"/>
          <w:color w:val="000000"/>
        </w:rPr>
        <w:t xml:space="preserve">is designed to enable </w:t>
      </w:r>
      <w:r w:rsidRPr="25B56B3D">
        <w:rPr>
          <w:rFonts w:ascii="Calibri" w:eastAsia="Calibri" w:hAnsi="Calibri" w:cs="Calibri"/>
          <w:color w:val="000000"/>
        </w:rPr>
        <w:t>participation</w:t>
      </w:r>
      <w:r w:rsidR="008A4AE0" w:rsidRPr="25B56B3D">
        <w:rPr>
          <w:rFonts w:ascii="Calibri" w:eastAsia="Calibri" w:hAnsi="Calibri" w:cs="Calibri"/>
          <w:color w:val="000000"/>
        </w:rPr>
        <w:t xml:space="preserve"> </w:t>
      </w:r>
      <w:r w:rsidRPr="25B56B3D">
        <w:rPr>
          <w:rFonts w:ascii="Calibri" w:eastAsia="Calibri" w:hAnsi="Calibri" w:cs="Calibri"/>
          <w:color w:val="000000"/>
        </w:rPr>
        <w:t>by First Nations people</w:t>
      </w:r>
      <w:r w:rsidR="006108E1">
        <w:rPr>
          <w:rFonts w:ascii="Calibri" w:eastAsia="Calibri" w:hAnsi="Calibri" w:cs="Calibri"/>
          <w:color w:val="000000"/>
        </w:rPr>
        <w:t xml:space="preserve"> and ensure free, </w:t>
      </w:r>
      <w:proofErr w:type="gramStart"/>
      <w:r w:rsidR="006108E1">
        <w:rPr>
          <w:rFonts w:ascii="Calibri" w:eastAsia="Calibri" w:hAnsi="Calibri" w:cs="Calibri"/>
          <w:color w:val="000000"/>
        </w:rPr>
        <w:t>prior</w:t>
      </w:r>
      <w:proofErr w:type="gramEnd"/>
      <w:r w:rsidR="006108E1">
        <w:rPr>
          <w:rFonts w:ascii="Calibri" w:eastAsia="Calibri" w:hAnsi="Calibri" w:cs="Calibri"/>
          <w:color w:val="000000"/>
        </w:rPr>
        <w:t xml:space="preserve"> and informed consent to projects on their land. Projects could</w:t>
      </w:r>
      <w:r w:rsidR="008A4AE0" w:rsidRPr="25B56B3D">
        <w:rPr>
          <w:rFonts w:ascii="Calibri" w:eastAsia="Calibri" w:hAnsi="Calibri" w:cs="Calibri"/>
          <w:color w:val="000000"/>
        </w:rPr>
        <w:t xml:space="preserve"> includ</w:t>
      </w:r>
      <w:r w:rsidR="006108E1">
        <w:rPr>
          <w:rFonts w:ascii="Calibri" w:eastAsia="Calibri" w:hAnsi="Calibri" w:cs="Calibri"/>
          <w:color w:val="000000"/>
        </w:rPr>
        <w:t>e</w:t>
      </w:r>
      <w:r w:rsidR="008A4AE0" w:rsidRPr="25B56B3D">
        <w:rPr>
          <w:rFonts w:ascii="Calibri" w:eastAsia="Calibri" w:hAnsi="Calibri" w:cs="Calibri"/>
          <w:color w:val="000000"/>
        </w:rPr>
        <w:t xml:space="preserve"> </w:t>
      </w:r>
      <w:r w:rsidRPr="25B56B3D">
        <w:rPr>
          <w:rFonts w:ascii="Calibri" w:eastAsia="Calibri" w:hAnsi="Calibri" w:cs="Calibri"/>
          <w:color w:val="000000"/>
        </w:rPr>
        <w:t xml:space="preserve">traditional </w:t>
      </w:r>
      <w:r w:rsidR="006108E1">
        <w:rPr>
          <w:rFonts w:ascii="Calibri" w:eastAsia="Calibri" w:hAnsi="Calibri" w:cs="Calibri"/>
          <w:color w:val="000000"/>
        </w:rPr>
        <w:t xml:space="preserve">land </w:t>
      </w:r>
      <w:r w:rsidRPr="25B56B3D">
        <w:rPr>
          <w:rFonts w:ascii="Calibri" w:eastAsia="Calibri" w:hAnsi="Calibri" w:cs="Calibri"/>
          <w:color w:val="000000"/>
        </w:rPr>
        <w:t xml:space="preserve">management </w:t>
      </w:r>
      <w:r w:rsidR="006108E1">
        <w:rPr>
          <w:rFonts w:ascii="Calibri" w:eastAsia="Calibri" w:hAnsi="Calibri" w:cs="Calibri"/>
          <w:color w:val="000000"/>
        </w:rPr>
        <w:t>to protect and improve biodiversity</w:t>
      </w:r>
      <w:r w:rsidR="008A4AE0" w:rsidRPr="25B56B3D">
        <w:rPr>
          <w:rFonts w:ascii="Calibri" w:eastAsia="Calibri" w:hAnsi="Calibri" w:cs="Calibri"/>
          <w:color w:val="000000"/>
        </w:rPr>
        <w:t xml:space="preserve"> as well as </w:t>
      </w:r>
      <w:r w:rsidR="006108E1">
        <w:rPr>
          <w:rFonts w:ascii="Calibri" w:eastAsia="Calibri" w:hAnsi="Calibri" w:cs="Calibri"/>
          <w:color w:val="000000"/>
        </w:rPr>
        <w:t xml:space="preserve">land </w:t>
      </w:r>
      <w:r w:rsidR="008A4AE0" w:rsidRPr="25B56B3D">
        <w:rPr>
          <w:rFonts w:ascii="Calibri" w:eastAsia="Calibri" w:hAnsi="Calibri" w:cs="Calibri"/>
          <w:color w:val="000000"/>
        </w:rPr>
        <w:t>restoration</w:t>
      </w:r>
      <w:r w:rsidRPr="25B56B3D">
        <w:rPr>
          <w:rFonts w:ascii="Calibri" w:eastAsia="Calibri" w:hAnsi="Calibri" w:cs="Calibri"/>
          <w:color w:val="000000"/>
        </w:rPr>
        <w:t>.</w:t>
      </w:r>
      <w:r w:rsidR="001768B4" w:rsidRPr="25B56B3D">
        <w:rPr>
          <w:rFonts w:ascii="Calibri" w:eastAsia="Calibri" w:hAnsi="Calibri" w:cs="Calibri"/>
          <w:color w:val="000000"/>
        </w:rPr>
        <w:t xml:space="preserve"> </w:t>
      </w:r>
    </w:p>
    <w:p w14:paraId="6912BF73" w14:textId="4BB1ABEC" w:rsidR="009100DF" w:rsidRDefault="003C0E69" w:rsidP="009100DF">
      <w:r w:rsidRPr="25B56B3D">
        <w:rPr>
          <w:rFonts w:ascii="Calibri" w:eastAsia="Calibri" w:hAnsi="Calibri" w:cs="Calibri"/>
          <w:color w:val="000000"/>
        </w:rPr>
        <w:t xml:space="preserve">The </w:t>
      </w:r>
      <w:r w:rsidR="002B0866" w:rsidRPr="25B56B3D">
        <w:rPr>
          <w:rFonts w:ascii="Calibri" w:eastAsia="Calibri" w:hAnsi="Calibri" w:cs="Calibri"/>
          <w:color w:val="000000"/>
        </w:rPr>
        <w:t xml:space="preserve">development </w:t>
      </w:r>
      <w:r w:rsidRPr="25B56B3D">
        <w:rPr>
          <w:rFonts w:ascii="Calibri" w:eastAsia="Calibri" w:hAnsi="Calibri" w:cs="Calibri"/>
          <w:color w:val="000000"/>
        </w:rPr>
        <w:t xml:space="preserve">of the </w:t>
      </w:r>
      <w:r w:rsidR="00694FC5">
        <w:rPr>
          <w:rFonts w:ascii="Calibri" w:eastAsia="Calibri" w:hAnsi="Calibri" w:cs="Calibri"/>
          <w:color w:val="000000"/>
        </w:rPr>
        <w:t xml:space="preserve">draft </w:t>
      </w:r>
      <w:r w:rsidRPr="00694FC5">
        <w:rPr>
          <w:rFonts w:ascii="Calibri" w:eastAsia="Calibri" w:hAnsi="Calibri" w:cs="Calibri"/>
          <w:i/>
          <w:iCs/>
          <w:color w:val="000000"/>
        </w:rPr>
        <w:t>Nature Repair Market Bill</w:t>
      </w:r>
      <w:r w:rsidRPr="25B56B3D">
        <w:rPr>
          <w:rFonts w:ascii="Calibri" w:eastAsia="Calibri" w:hAnsi="Calibri" w:cs="Calibri"/>
          <w:color w:val="000000"/>
        </w:rPr>
        <w:t xml:space="preserve"> (the Bill) has considered feedback</w:t>
      </w:r>
      <w:r w:rsidR="00427107" w:rsidRPr="25B56B3D">
        <w:rPr>
          <w:rFonts w:ascii="Calibri" w:eastAsia="Calibri" w:hAnsi="Calibri" w:cs="Calibri"/>
          <w:color w:val="000000"/>
        </w:rPr>
        <w:t xml:space="preserve"> </w:t>
      </w:r>
      <w:r w:rsidRPr="25B56B3D">
        <w:rPr>
          <w:rFonts w:ascii="Calibri" w:eastAsia="Calibri" w:hAnsi="Calibri" w:cs="Calibri"/>
          <w:color w:val="000000"/>
        </w:rPr>
        <w:t xml:space="preserve">from First Nations people, including how it could enable communities to use cultural, environmental, </w:t>
      </w:r>
      <w:proofErr w:type="gramStart"/>
      <w:r w:rsidRPr="25B56B3D">
        <w:rPr>
          <w:rFonts w:ascii="Calibri" w:eastAsia="Calibri" w:hAnsi="Calibri" w:cs="Calibri"/>
          <w:color w:val="000000"/>
        </w:rPr>
        <w:t>social</w:t>
      </w:r>
      <w:proofErr w:type="gramEnd"/>
      <w:r w:rsidRPr="25B56B3D">
        <w:rPr>
          <w:rFonts w:ascii="Calibri" w:eastAsia="Calibri" w:hAnsi="Calibri" w:cs="Calibri"/>
          <w:color w:val="000000"/>
        </w:rPr>
        <w:t xml:space="preserve"> and economic assets.</w:t>
      </w:r>
      <w:r w:rsidR="006108E1" w:rsidRPr="006108E1">
        <w:rPr>
          <w:rFonts w:ascii="Calibri" w:eastAsia="Calibri" w:hAnsi="Calibri" w:cs="Calibri"/>
          <w:color w:val="000000"/>
        </w:rPr>
        <w:t xml:space="preserve"> </w:t>
      </w:r>
      <w:r w:rsidR="006108E1" w:rsidRPr="25B56B3D">
        <w:rPr>
          <w:rFonts w:ascii="Calibri" w:eastAsia="Calibri" w:hAnsi="Calibri" w:cs="Calibri"/>
          <w:color w:val="000000"/>
        </w:rPr>
        <w:t xml:space="preserve">The </w:t>
      </w:r>
      <w:r w:rsidR="00A621D5">
        <w:rPr>
          <w:rFonts w:ascii="Calibri" w:eastAsia="Calibri" w:hAnsi="Calibri" w:cs="Calibri"/>
          <w:color w:val="000000"/>
        </w:rPr>
        <w:t>Australian G</w:t>
      </w:r>
      <w:r w:rsidR="006108E1" w:rsidRPr="25B56B3D">
        <w:rPr>
          <w:rFonts w:ascii="Calibri" w:eastAsia="Calibri" w:hAnsi="Calibri" w:cs="Calibri"/>
          <w:color w:val="000000"/>
        </w:rPr>
        <w:t>overnment is committed to working with First Nations people to identify barriers and opportunities to participate in</w:t>
      </w:r>
      <w:r w:rsidR="000F229D">
        <w:rPr>
          <w:rFonts w:ascii="Calibri" w:eastAsia="Calibri" w:hAnsi="Calibri" w:cs="Calibri"/>
          <w:color w:val="000000"/>
        </w:rPr>
        <w:t>,</w:t>
      </w:r>
      <w:r w:rsidR="006108E1" w:rsidRPr="25B56B3D">
        <w:rPr>
          <w:rFonts w:ascii="Calibri" w:eastAsia="Calibri" w:hAnsi="Calibri" w:cs="Calibri"/>
          <w:color w:val="000000"/>
        </w:rPr>
        <w:t xml:space="preserve"> and earn income from</w:t>
      </w:r>
      <w:r w:rsidR="000F229D">
        <w:rPr>
          <w:rFonts w:ascii="Calibri" w:eastAsia="Calibri" w:hAnsi="Calibri" w:cs="Calibri"/>
          <w:color w:val="000000"/>
        </w:rPr>
        <w:t>,</w:t>
      </w:r>
      <w:r w:rsidR="006108E1" w:rsidRPr="25B56B3D">
        <w:rPr>
          <w:rFonts w:ascii="Calibri" w:eastAsia="Calibri" w:hAnsi="Calibri" w:cs="Calibri"/>
          <w:color w:val="000000"/>
        </w:rPr>
        <w:t xml:space="preserve"> the nature repair market.</w:t>
      </w:r>
    </w:p>
    <w:p w14:paraId="434FBB1A" w14:textId="10516272" w:rsidR="009100DF" w:rsidRPr="00C0168D" w:rsidRDefault="00427107" w:rsidP="52C3E3A7">
      <w:pPr>
        <w:rPr>
          <w:rFonts w:ascii="Calibri" w:eastAsiaTheme="minorEastAsia" w:hAnsi="Calibri"/>
          <w:b/>
          <w:color w:val="197C7D" w:themeColor="accent2"/>
          <w:sz w:val="28"/>
          <w:szCs w:val="28"/>
          <w:lang w:eastAsia="ja-JP"/>
        </w:rPr>
      </w:pPr>
      <w:r w:rsidRPr="00C0168D">
        <w:rPr>
          <w:rFonts w:ascii="Calibri" w:eastAsiaTheme="minorEastAsia" w:hAnsi="Calibri"/>
          <w:b/>
          <w:color w:val="197C7D" w:themeColor="accent2"/>
          <w:sz w:val="28"/>
          <w:szCs w:val="28"/>
          <w:lang w:eastAsia="ja-JP"/>
        </w:rPr>
        <w:t>How can First Nations’ people participate in the market?</w:t>
      </w:r>
    </w:p>
    <w:p w14:paraId="605BF103" w14:textId="7A1D63AF" w:rsidR="00CE3685" w:rsidRDefault="00CE3685" w:rsidP="52C3E3A7">
      <w:pPr>
        <w:rPr>
          <w:rFonts w:ascii="Calibri" w:eastAsia="Calibri" w:hAnsi="Calibri" w:cs="Calibri"/>
          <w:color w:val="000000"/>
        </w:rPr>
      </w:pPr>
      <w:r w:rsidRPr="25B56B3D">
        <w:rPr>
          <w:rFonts w:ascii="Calibri" w:eastAsia="Calibri" w:hAnsi="Calibri" w:cs="Calibri"/>
          <w:color w:val="000000"/>
        </w:rPr>
        <w:t xml:space="preserve">First Nations people can participate in the market by undertaking projects that deliver biodiversity improvements or protect biodiversity. </w:t>
      </w:r>
      <w:r w:rsidR="00933F63" w:rsidRPr="25B56B3D">
        <w:rPr>
          <w:rFonts w:ascii="Calibri" w:eastAsia="Calibri" w:hAnsi="Calibri" w:cs="Calibri"/>
          <w:color w:val="000000"/>
        </w:rPr>
        <w:t xml:space="preserve">They could also provide on-ground management services or advice to </w:t>
      </w:r>
      <w:r w:rsidR="007667C8" w:rsidRPr="25B56B3D">
        <w:rPr>
          <w:rFonts w:ascii="Calibri" w:eastAsia="Calibri" w:hAnsi="Calibri" w:cs="Calibri"/>
          <w:color w:val="000000"/>
        </w:rPr>
        <w:t xml:space="preserve">support </w:t>
      </w:r>
      <w:r w:rsidR="000C16DE" w:rsidRPr="25B56B3D">
        <w:rPr>
          <w:rFonts w:ascii="Calibri" w:eastAsia="Calibri" w:hAnsi="Calibri" w:cs="Calibri"/>
          <w:color w:val="000000"/>
        </w:rPr>
        <w:t xml:space="preserve">nature repair </w:t>
      </w:r>
      <w:r w:rsidR="007667C8" w:rsidRPr="25B56B3D">
        <w:rPr>
          <w:rFonts w:ascii="Calibri" w:eastAsia="Calibri" w:hAnsi="Calibri" w:cs="Calibri"/>
          <w:color w:val="000000"/>
        </w:rPr>
        <w:t xml:space="preserve">projects </w:t>
      </w:r>
      <w:r w:rsidR="000C16DE" w:rsidRPr="25B56B3D">
        <w:rPr>
          <w:rFonts w:ascii="Calibri" w:eastAsia="Calibri" w:hAnsi="Calibri" w:cs="Calibri"/>
          <w:color w:val="000000"/>
        </w:rPr>
        <w:t>managed by others</w:t>
      </w:r>
      <w:r w:rsidR="007667C8" w:rsidRPr="25B56B3D">
        <w:rPr>
          <w:rFonts w:ascii="Calibri" w:eastAsia="Calibri" w:hAnsi="Calibri" w:cs="Calibri"/>
          <w:color w:val="000000"/>
        </w:rPr>
        <w:t>.</w:t>
      </w:r>
    </w:p>
    <w:p w14:paraId="25194A91" w14:textId="2BF3F4C6" w:rsidR="13DF642E" w:rsidRDefault="13DF642E" w:rsidP="3918875C">
      <w:pPr>
        <w:rPr>
          <w:rFonts w:ascii="Calibri" w:eastAsia="Calibri" w:hAnsi="Calibri" w:cs="Calibri"/>
          <w:color w:val="000000"/>
        </w:rPr>
      </w:pPr>
      <w:r w:rsidRPr="25B56B3D">
        <w:rPr>
          <w:rFonts w:ascii="Calibri" w:eastAsia="Calibri" w:hAnsi="Calibri" w:cs="Calibri"/>
          <w:color w:val="000000"/>
        </w:rPr>
        <w:t xml:space="preserve">Projects can be undertaken on any land, </w:t>
      </w:r>
      <w:r w:rsidR="00882080" w:rsidRPr="25B56B3D">
        <w:rPr>
          <w:rFonts w:ascii="Calibri" w:eastAsia="Calibri" w:hAnsi="Calibri" w:cs="Calibri"/>
          <w:color w:val="000000"/>
        </w:rPr>
        <w:t>including</w:t>
      </w:r>
      <w:r w:rsidRPr="25B56B3D">
        <w:rPr>
          <w:rFonts w:ascii="Calibri" w:eastAsia="Calibri" w:hAnsi="Calibri" w:cs="Calibri"/>
          <w:color w:val="000000"/>
        </w:rPr>
        <w:t xml:space="preserve"> lakes</w:t>
      </w:r>
      <w:r w:rsidR="002C5CD8" w:rsidRPr="25B56B3D">
        <w:rPr>
          <w:rFonts w:ascii="Calibri" w:eastAsia="Calibri" w:hAnsi="Calibri" w:cs="Calibri"/>
          <w:color w:val="000000"/>
        </w:rPr>
        <w:t xml:space="preserve"> and</w:t>
      </w:r>
      <w:r w:rsidRPr="25B56B3D">
        <w:rPr>
          <w:rFonts w:ascii="Calibri" w:eastAsia="Calibri" w:hAnsi="Calibri" w:cs="Calibri"/>
          <w:color w:val="000000"/>
        </w:rPr>
        <w:t xml:space="preserve"> rivers</w:t>
      </w:r>
      <w:r w:rsidR="002C5CD8" w:rsidRPr="25B56B3D">
        <w:rPr>
          <w:rFonts w:ascii="Calibri" w:eastAsia="Calibri" w:hAnsi="Calibri" w:cs="Calibri"/>
          <w:color w:val="000000"/>
        </w:rPr>
        <w:t xml:space="preserve"> as well as</w:t>
      </w:r>
      <w:r w:rsidRPr="25B56B3D">
        <w:rPr>
          <w:rFonts w:ascii="Calibri" w:eastAsia="Calibri" w:hAnsi="Calibri" w:cs="Calibri"/>
          <w:color w:val="000000"/>
        </w:rPr>
        <w:t xml:space="preserve"> marine and coastal environments. </w:t>
      </w:r>
      <w:r w:rsidR="7C96801E" w:rsidRPr="25B56B3D">
        <w:rPr>
          <w:rFonts w:ascii="Calibri" w:eastAsia="Calibri" w:hAnsi="Calibri" w:cs="Calibri"/>
          <w:color w:val="000000"/>
        </w:rPr>
        <w:t xml:space="preserve">It’s not just about repairing what is broken, but also protecting land that is </w:t>
      </w:r>
      <w:r w:rsidR="006F54E6" w:rsidRPr="25B56B3D">
        <w:rPr>
          <w:rFonts w:ascii="Calibri" w:eastAsia="Calibri" w:hAnsi="Calibri" w:cs="Calibri"/>
          <w:color w:val="000000"/>
        </w:rPr>
        <w:t>in good condition</w:t>
      </w:r>
      <w:r w:rsidR="55FBD9B9" w:rsidRPr="25B56B3D">
        <w:rPr>
          <w:rFonts w:ascii="Calibri" w:eastAsia="Calibri" w:hAnsi="Calibri" w:cs="Calibri"/>
          <w:color w:val="000000"/>
        </w:rPr>
        <w:t>. A lot of Indigenous land has never been cleared but</w:t>
      </w:r>
      <w:r w:rsidR="7486708F" w:rsidRPr="25B56B3D">
        <w:rPr>
          <w:rFonts w:ascii="Calibri" w:eastAsia="Calibri" w:hAnsi="Calibri" w:cs="Calibri"/>
          <w:color w:val="000000"/>
        </w:rPr>
        <w:t xml:space="preserve"> still</w:t>
      </w:r>
      <w:r w:rsidR="55FBD9B9" w:rsidRPr="25B56B3D">
        <w:rPr>
          <w:rFonts w:ascii="Calibri" w:eastAsia="Calibri" w:hAnsi="Calibri" w:cs="Calibri"/>
          <w:color w:val="000000"/>
        </w:rPr>
        <w:t xml:space="preserve"> </w:t>
      </w:r>
      <w:r w:rsidR="008A4AE0" w:rsidRPr="25B56B3D">
        <w:rPr>
          <w:rFonts w:ascii="Calibri" w:eastAsia="Calibri" w:hAnsi="Calibri" w:cs="Calibri"/>
          <w:color w:val="000000"/>
        </w:rPr>
        <w:t xml:space="preserve">benefits from </w:t>
      </w:r>
      <w:r w:rsidR="00770A01" w:rsidRPr="25B56B3D">
        <w:rPr>
          <w:rFonts w:ascii="Calibri" w:eastAsia="Calibri" w:hAnsi="Calibri" w:cs="Calibri"/>
          <w:color w:val="000000"/>
        </w:rPr>
        <w:t>manage</w:t>
      </w:r>
      <w:r w:rsidR="008A4AE0" w:rsidRPr="25B56B3D">
        <w:rPr>
          <w:rFonts w:ascii="Calibri" w:eastAsia="Calibri" w:hAnsi="Calibri" w:cs="Calibri"/>
          <w:color w:val="000000"/>
        </w:rPr>
        <w:t>ment</w:t>
      </w:r>
      <w:r w:rsidR="00770A01" w:rsidRPr="25B56B3D">
        <w:rPr>
          <w:rFonts w:ascii="Calibri" w:eastAsia="Calibri" w:hAnsi="Calibri" w:cs="Calibri"/>
          <w:color w:val="000000"/>
        </w:rPr>
        <w:t xml:space="preserve"> </w:t>
      </w:r>
      <w:r w:rsidR="008A4AE0" w:rsidRPr="25B56B3D">
        <w:rPr>
          <w:rFonts w:ascii="Calibri" w:eastAsia="Calibri" w:hAnsi="Calibri" w:cs="Calibri"/>
          <w:color w:val="000000"/>
        </w:rPr>
        <w:t xml:space="preserve">activities </w:t>
      </w:r>
      <w:r w:rsidR="00770A01" w:rsidRPr="25B56B3D">
        <w:rPr>
          <w:rFonts w:ascii="Calibri" w:eastAsia="Calibri" w:hAnsi="Calibri" w:cs="Calibri"/>
          <w:color w:val="000000"/>
        </w:rPr>
        <w:t xml:space="preserve">and </w:t>
      </w:r>
      <w:r w:rsidR="71408044" w:rsidRPr="25B56B3D">
        <w:rPr>
          <w:rFonts w:ascii="Calibri" w:eastAsia="Calibri" w:hAnsi="Calibri" w:cs="Calibri"/>
          <w:color w:val="000000"/>
        </w:rPr>
        <w:t>protect</w:t>
      </w:r>
      <w:r w:rsidR="008A4AE0" w:rsidRPr="25B56B3D">
        <w:rPr>
          <w:rFonts w:ascii="Calibri" w:eastAsia="Calibri" w:hAnsi="Calibri" w:cs="Calibri"/>
          <w:color w:val="000000"/>
        </w:rPr>
        <w:t>ion</w:t>
      </w:r>
      <w:r w:rsidR="71408044" w:rsidRPr="25B56B3D">
        <w:rPr>
          <w:rFonts w:ascii="Calibri" w:eastAsia="Calibri" w:hAnsi="Calibri" w:cs="Calibri"/>
          <w:color w:val="000000"/>
        </w:rPr>
        <w:t>.</w:t>
      </w:r>
    </w:p>
    <w:p w14:paraId="3B4B8FA6" w14:textId="22224029" w:rsidR="00CE3685" w:rsidRDefault="00936F02" w:rsidP="3918875C">
      <w:pPr>
        <w:rPr>
          <w:rFonts w:ascii="Calibri" w:eastAsia="Calibri" w:hAnsi="Calibri" w:cs="Calibri"/>
          <w:color w:val="000000"/>
        </w:rPr>
      </w:pPr>
      <w:r w:rsidRPr="32EE0EB2">
        <w:rPr>
          <w:rFonts w:ascii="Calibri" w:eastAsiaTheme="minorEastAsia" w:hAnsi="Calibri"/>
          <w:lang w:eastAsia="ja-JP"/>
        </w:rPr>
        <w:t xml:space="preserve">Biodiversity projects may be additional to existing carbon projects on an area of land. </w:t>
      </w:r>
      <w:r w:rsidR="006108E1">
        <w:rPr>
          <w:rFonts w:ascii="Calibri" w:eastAsiaTheme="minorEastAsia" w:hAnsi="Calibri"/>
          <w:lang w:eastAsia="ja-JP"/>
        </w:rPr>
        <w:t>Projects could include</w:t>
      </w:r>
      <w:r w:rsidR="008A4AE0" w:rsidRPr="32EE0EB2">
        <w:rPr>
          <w:rFonts w:ascii="Calibri" w:eastAsiaTheme="minorEastAsia" w:hAnsi="Calibri"/>
          <w:lang w:eastAsia="ja-JP"/>
        </w:rPr>
        <w:t xml:space="preserve"> m</w:t>
      </w:r>
      <w:r w:rsidRPr="32EE0EB2">
        <w:rPr>
          <w:rFonts w:ascii="Calibri" w:eastAsiaTheme="minorEastAsia" w:hAnsi="Calibri"/>
          <w:lang w:eastAsia="ja-JP"/>
        </w:rPr>
        <w:t xml:space="preserve">anagement of feral </w:t>
      </w:r>
      <w:proofErr w:type="gramStart"/>
      <w:r w:rsidRPr="32EE0EB2">
        <w:rPr>
          <w:rFonts w:ascii="Calibri" w:eastAsiaTheme="minorEastAsia" w:hAnsi="Calibri"/>
          <w:lang w:eastAsia="ja-JP"/>
        </w:rPr>
        <w:t>animal</w:t>
      </w:r>
      <w:r w:rsidR="003B30E1" w:rsidRPr="32EE0EB2">
        <w:rPr>
          <w:rFonts w:ascii="Calibri" w:eastAsiaTheme="minorEastAsia" w:hAnsi="Calibri"/>
          <w:lang w:eastAsia="ja-JP"/>
        </w:rPr>
        <w:t>s</w:t>
      </w:r>
      <w:r w:rsidRPr="32EE0EB2">
        <w:rPr>
          <w:rFonts w:ascii="Calibri" w:eastAsiaTheme="minorEastAsia" w:hAnsi="Calibri"/>
          <w:lang w:eastAsia="ja-JP"/>
        </w:rPr>
        <w:t xml:space="preserve">, </w:t>
      </w:r>
      <w:r w:rsidR="00BE6901">
        <w:rPr>
          <w:rFonts w:ascii="Calibri" w:eastAsiaTheme="minorEastAsia" w:hAnsi="Calibri"/>
          <w:lang w:eastAsia="ja-JP"/>
        </w:rPr>
        <w:t>and</w:t>
      </w:r>
      <w:proofErr w:type="gramEnd"/>
      <w:r w:rsidR="00BE6901">
        <w:rPr>
          <w:rFonts w:ascii="Calibri" w:eastAsiaTheme="minorEastAsia" w:hAnsi="Calibri"/>
          <w:lang w:eastAsia="ja-JP"/>
        </w:rPr>
        <w:t xml:space="preserve"> </w:t>
      </w:r>
      <w:r w:rsidRPr="32EE0EB2">
        <w:rPr>
          <w:rFonts w:ascii="Calibri" w:eastAsiaTheme="minorEastAsia" w:hAnsi="Calibri"/>
          <w:lang w:eastAsia="ja-JP"/>
        </w:rPr>
        <w:t>weed and fire regimes</w:t>
      </w:r>
      <w:r w:rsidR="006108E1">
        <w:rPr>
          <w:rFonts w:ascii="Calibri" w:eastAsiaTheme="minorEastAsia" w:hAnsi="Calibri"/>
          <w:lang w:eastAsia="ja-JP"/>
        </w:rPr>
        <w:t xml:space="preserve"> that improve biodiversity</w:t>
      </w:r>
      <w:r w:rsidR="0074278B">
        <w:rPr>
          <w:rFonts w:ascii="Calibri" w:eastAsiaTheme="minorEastAsia" w:hAnsi="Calibri"/>
          <w:lang w:eastAsia="ja-JP"/>
        </w:rPr>
        <w:t xml:space="preserve"> in a carbon sequestration project. </w:t>
      </w:r>
    </w:p>
    <w:p w14:paraId="780479D1" w14:textId="54862071" w:rsidR="00CE3685" w:rsidRPr="00C0168D" w:rsidRDefault="00CE3685" w:rsidP="3918875C">
      <w:pPr>
        <w:rPr>
          <w:rFonts w:ascii="Calibri" w:eastAsiaTheme="minorEastAsia" w:hAnsi="Calibri"/>
          <w:b/>
          <w:color w:val="197C7D" w:themeColor="accent2"/>
          <w:sz w:val="28"/>
          <w:szCs w:val="28"/>
          <w:lang w:eastAsia="ja-JP"/>
        </w:rPr>
      </w:pPr>
      <w:r w:rsidRPr="00C0168D">
        <w:rPr>
          <w:rFonts w:ascii="Calibri" w:eastAsiaTheme="minorEastAsia" w:hAnsi="Calibri"/>
          <w:b/>
          <w:color w:val="197C7D" w:themeColor="accent2"/>
          <w:sz w:val="28"/>
          <w:szCs w:val="28"/>
          <w:lang w:eastAsia="ja-JP"/>
        </w:rPr>
        <w:t xml:space="preserve">How will First Nations people be involved in </w:t>
      </w:r>
      <w:r w:rsidR="00936F02" w:rsidRPr="00C0168D">
        <w:rPr>
          <w:rFonts w:ascii="Calibri" w:eastAsiaTheme="minorEastAsia" w:hAnsi="Calibri"/>
          <w:b/>
          <w:color w:val="197C7D" w:themeColor="accent2"/>
          <w:sz w:val="28"/>
          <w:szCs w:val="28"/>
          <w:lang w:eastAsia="ja-JP"/>
        </w:rPr>
        <w:t>further</w:t>
      </w:r>
      <w:r w:rsidRPr="00C0168D">
        <w:rPr>
          <w:rFonts w:ascii="Calibri" w:eastAsiaTheme="minorEastAsia" w:hAnsi="Calibri"/>
          <w:b/>
          <w:color w:val="197C7D" w:themeColor="accent2"/>
          <w:sz w:val="28"/>
          <w:szCs w:val="28"/>
          <w:lang w:eastAsia="ja-JP"/>
        </w:rPr>
        <w:t xml:space="preserve"> market design</w:t>
      </w:r>
      <w:r w:rsidR="00936F02" w:rsidRPr="00C0168D">
        <w:rPr>
          <w:rFonts w:ascii="Calibri" w:eastAsiaTheme="minorEastAsia" w:hAnsi="Calibri"/>
          <w:b/>
          <w:color w:val="197C7D" w:themeColor="accent2"/>
          <w:sz w:val="28"/>
          <w:szCs w:val="28"/>
          <w:lang w:eastAsia="ja-JP"/>
        </w:rPr>
        <w:t>?</w:t>
      </w:r>
    </w:p>
    <w:p w14:paraId="10584235" w14:textId="3C09DA8C" w:rsidR="006108E1" w:rsidRDefault="006108E1" w:rsidP="006108E1">
      <w:pPr>
        <w:rPr>
          <w:rFonts w:ascii="Calibri" w:eastAsia="Calibri" w:hAnsi="Calibri" w:cs="Calibri"/>
          <w:color w:val="000000"/>
        </w:rPr>
      </w:pPr>
      <w:r>
        <w:rPr>
          <w:rFonts w:ascii="Calibri" w:eastAsia="Calibri" w:hAnsi="Calibri" w:cs="Calibri"/>
          <w:color w:val="000000"/>
        </w:rPr>
        <w:t xml:space="preserve">Methodology determinations set out the rules for different types of projects. The Government will work in partnership with First Nations people to identify the priorities for methodology development. This will ensure there are </w:t>
      </w:r>
      <w:r w:rsidR="006F1D0C">
        <w:rPr>
          <w:rFonts w:ascii="Calibri" w:eastAsia="Calibri" w:hAnsi="Calibri" w:cs="Calibri"/>
          <w:color w:val="000000"/>
        </w:rPr>
        <w:t xml:space="preserve">early </w:t>
      </w:r>
      <w:r>
        <w:rPr>
          <w:rFonts w:ascii="Calibri" w:eastAsia="Calibri" w:hAnsi="Calibri" w:cs="Calibri"/>
          <w:color w:val="000000"/>
        </w:rPr>
        <w:t xml:space="preserve">opportunities for projects on First Nations land. </w:t>
      </w:r>
    </w:p>
    <w:p w14:paraId="2685CA66" w14:textId="66CAD23D" w:rsidR="006108E1" w:rsidRDefault="005B2195" w:rsidP="006108E1">
      <w:pPr>
        <w:rPr>
          <w:rFonts w:ascii="Calibri" w:eastAsia="Calibri" w:hAnsi="Calibri" w:cs="Calibri"/>
          <w:color w:val="000000"/>
        </w:rPr>
      </w:pPr>
      <w:r>
        <w:rPr>
          <w:rFonts w:ascii="Calibri" w:eastAsia="Calibri" w:hAnsi="Calibri" w:cs="Calibri"/>
          <w:color w:val="000000"/>
        </w:rPr>
        <w:t>Priority</w:t>
      </w:r>
      <w:r w:rsidR="006108E1">
        <w:rPr>
          <w:rFonts w:ascii="Calibri" w:eastAsia="Calibri" w:hAnsi="Calibri" w:cs="Calibri"/>
          <w:color w:val="000000"/>
        </w:rPr>
        <w:t xml:space="preserve"> methodology determinations will be co-designed with First Nations to support and ensure appropriate use of</w:t>
      </w:r>
      <w:r w:rsidR="006108E1" w:rsidRPr="32EE0EB2">
        <w:rPr>
          <w:rFonts w:ascii="Calibri" w:eastAsia="Calibri" w:hAnsi="Calibri" w:cs="Calibri"/>
          <w:color w:val="000000"/>
        </w:rPr>
        <w:t xml:space="preserve"> traditional knowledge and management practices.</w:t>
      </w:r>
    </w:p>
    <w:p w14:paraId="37AC1143" w14:textId="265D4E20" w:rsidR="00936F02" w:rsidRDefault="003B30E1" w:rsidP="00936F02">
      <w:r>
        <w:t>T</w:t>
      </w:r>
      <w:r w:rsidR="00936F02">
        <w:t>he ongoing contribution</w:t>
      </w:r>
      <w:r w:rsidR="00981225">
        <w:t xml:space="preserve"> of</w:t>
      </w:r>
      <w:r w:rsidR="00936F02">
        <w:t xml:space="preserve"> First Nations people will </w:t>
      </w:r>
      <w:r>
        <w:t xml:space="preserve">be important for </w:t>
      </w:r>
      <w:r w:rsidR="00936F02">
        <w:t>develop</w:t>
      </w:r>
      <w:r w:rsidR="006108E1">
        <w:t>ment of</w:t>
      </w:r>
      <w:r w:rsidR="00936F02">
        <w:t xml:space="preserve"> the </w:t>
      </w:r>
      <w:r w:rsidR="006108E1">
        <w:t xml:space="preserve">broader </w:t>
      </w:r>
      <w:r w:rsidR="00936F02">
        <w:t>market</w:t>
      </w:r>
      <w:r w:rsidR="006108E1">
        <w:t xml:space="preserve"> framework</w:t>
      </w:r>
      <w:r w:rsidR="00936F02">
        <w:t xml:space="preserve">. The Nature Repair Market Committee </w:t>
      </w:r>
      <w:r w:rsidR="00AD4525">
        <w:t xml:space="preserve">(the Committee) </w:t>
      </w:r>
      <w:r w:rsidR="006108E1">
        <w:t>will include</w:t>
      </w:r>
      <w:r w:rsidR="00936F02">
        <w:t xml:space="preserve"> a person with Indigenous Knowledge.  The </w:t>
      </w:r>
      <w:r w:rsidR="00AD4525">
        <w:t>C</w:t>
      </w:r>
      <w:r w:rsidR="00936F02">
        <w:t xml:space="preserve">ommittee will </w:t>
      </w:r>
      <w:r w:rsidR="00DB4167">
        <w:t xml:space="preserve">also </w:t>
      </w:r>
      <w:r w:rsidR="00936F02">
        <w:t xml:space="preserve">be given a mandate </w:t>
      </w:r>
      <w:r w:rsidR="008E2D07">
        <w:t xml:space="preserve">to </w:t>
      </w:r>
      <w:r w:rsidR="00936F02">
        <w:t xml:space="preserve">seek further advice from First Nations people </w:t>
      </w:r>
      <w:r w:rsidR="006108E1">
        <w:t>on</w:t>
      </w:r>
      <w:r w:rsidR="00694FC5">
        <w:t xml:space="preserve"> the</w:t>
      </w:r>
      <w:r w:rsidR="00936F02">
        <w:t xml:space="preserve"> design of the market.</w:t>
      </w:r>
    </w:p>
    <w:p w14:paraId="457FF7A6" w14:textId="3897703C" w:rsidR="006E5FA7" w:rsidRPr="00C0168D" w:rsidRDefault="006E5FA7" w:rsidP="25B56B3D">
      <w:pPr>
        <w:keepNext/>
        <w:rPr>
          <w:rFonts w:ascii="Calibri" w:eastAsiaTheme="minorEastAsia" w:hAnsi="Calibri"/>
          <w:b/>
          <w:bCs/>
          <w:color w:val="197C7D" w:themeColor="accent2"/>
          <w:sz w:val="28"/>
          <w:szCs w:val="28"/>
          <w:lang w:eastAsia="ja-JP"/>
        </w:rPr>
      </w:pPr>
      <w:r w:rsidRPr="25B56B3D">
        <w:rPr>
          <w:rFonts w:ascii="Calibri" w:eastAsiaTheme="minorEastAsia" w:hAnsi="Calibri"/>
          <w:b/>
          <w:bCs/>
          <w:color w:val="197C7D" w:themeColor="accent2"/>
          <w:sz w:val="28"/>
          <w:szCs w:val="28"/>
          <w:lang w:eastAsia="ja-JP"/>
        </w:rPr>
        <w:lastRenderedPageBreak/>
        <w:t xml:space="preserve">How will First Nations rights </w:t>
      </w:r>
      <w:r w:rsidR="00AB02CD" w:rsidRPr="25B56B3D">
        <w:rPr>
          <w:rFonts w:ascii="Calibri" w:eastAsiaTheme="minorEastAsia" w:hAnsi="Calibri"/>
          <w:b/>
          <w:bCs/>
          <w:color w:val="197C7D" w:themeColor="accent2"/>
          <w:sz w:val="28"/>
          <w:szCs w:val="28"/>
          <w:lang w:eastAsia="ja-JP"/>
        </w:rPr>
        <w:t xml:space="preserve">and interests </w:t>
      </w:r>
      <w:r w:rsidRPr="25B56B3D">
        <w:rPr>
          <w:rFonts w:ascii="Calibri" w:eastAsiaTheme="minorEastAsia" w:hAnsi="Calibri"/>
          <w:b/>
          <w:bCs/>
          <w:color w:val="197C7D" w:themeColor="accent2"/>
          <w:sz w:val="28"/>
          <w:szCs w:val="28"/>
          <w:lang w:eastAsia="ja-JP"/>
        </w:rPr>
        <w:t>be protected?</w:t>
      </w:r>
    </w:p>
    <w:p w14:paraId="6D2AB9C2" w14:textId="22DABE64" w:rsidR="009C4D76" w:rsidRDefault="3B04DB5F" w:rsidP="25B56B3D">
      <w:pPr>
        <w:rPr>
          <w:rFonts w:asciiTheme="minorHAnsi" w:eastAsiaTheme="minorEastAsia" w:hAnsiTheme="minorHAnsi"/>
        </w:rPr>
      </w:pPr>
      <w:r w:rsidRPr="25B56B3D">
        <w:rPr>
          <w:rFonts w:asciiTheme="minorHAnsi" w:eastAsiaTheme="minorEastAsia" w:hAnsiTheme="minorHAnsi"/>
        </w:rPr>
        <w:t>A</w:t>
      </w:r>
      <w:r w:rsidR="0039274D" w:rsidRPr="25B56B3D">
        <w:rPr>
          <w:rFonts w:asciiTheme="minorHAnsi" w:eastAsiaTheme="minorEastAsia" w:hAnsiTheme="minorHAnsi"/>
        </w:rPr>
        <w:t xml:space="preserve"> project </w:t>
      </w:r>
      <w:r w:rsidR="006108E1">
        <w:rPr>
          <w:rFonts w:asciiTheme="minorHAnsi" w:eastAsiaTheme="minorEastAsia" w:hAnsiTheme="minorHAnsi"/>
        </w:rPr>
        <w:t>must have the</w:t>
      </w:r>
      <w:r w:rsidR="0039274D" w:rsidRPr="25B56B3D">
        <w:rPr>
          <w:rFonts w:asciiTheme="minorHAnsi" w:eastAsiaTheme="minorEastAsia" w:hAnsiTheme="minorHAnsi"/>
        </w:rPr>
        <w:t xml:space="preserve"> </w:t>
      </w:r>
      <w:r w:rsidR="00771C50" w:rsidRPr="25B56B3D">
        <w:rPr>
          <w:rFonts w:asciiTheme="minorHAnsi" w:eastAsiaTheme="minorEastAsia" w:hAnsiTheme="minorHAnsi"/>
        </w:rPr>
        <w:t xml:space="preserve">consent </w:t>
      </w:r>
      <w:r w:rsidR="006108E1">
        <w:rPr>
          <w:rFonts w:asciiTheme="minorHAnsi" w:eastAsiaTheme="minorEastAsia" w:hAnsiTheme="minorHAnsi"/>
        </w:rPr>
        <w:t>of any</w:t>
      </w:r>
      <w:r w:rsidR="00771C50" w:rsidRPr="25B56B3D">
        <w:rPr>
          <w:rFonts w:asciiTheme="minorHAnsi" w:eastAsiaTheme="minorEastAsia" w:hAnsiTheme="minorHAnsi"/>
        </w:rPr>
        <w:t xml:space="preserve"> </w:t>
      </w:r>
      <w:r w:rsidR="00771C50">
        <w:t xml:space="preserve">exclusive and non-exclusive Native Title holders </w:t>
      </w:r>
      <w:r w:rsidR="006108E1">
        <w:t>before it can be</w:t>
      </w:r>
      <w:r w:rsidR="00771C50">
        <w:t xml:space="preserve"> regist</w:t>
      </w:r>
      <w:r w:rsidR="006108E1">
        <w:t>ered</w:t>
      </w:r>
      <w:r w:rsidR="00282CB5">
        <w:t xml:space="preserve"> and be eligible to receive a biodiversity certificate</w:t>
      </w:r>
      <w:r w:rsidR="00FA32FD" w:rsidRPr="25B56B3D">
        <w:rPr>
          <w:rFonts w:asciiTheme="minorHAnsi" w:eastAsiaTheme="minorEastAsia" w:hAnsiTheme="minorHAnsi"/>
        </w:rPr>
        <w:t xml:space="preserve">. </w:t>
      </w:r>
      <w:r w:rsidR="00282CB5">
        <w:rPr>
          <w:rFonts w:asciiTheme="minorHAnsi" w:eastAsiaTheme="minorEastAsia" w:hAnsiTheme="minorHAnsi"/>
        </w:rPr>
        <w:t xml:space="preserve">This ensures that First Nations people can negotiate a share of project benefits or to participate in implementation of projects on their land. It also ensures that </w:t>
      </w:r>
      <w:r w:rsidR="00047440">
        <w:t xml:space="preserve">Indigenous </w:t>
      </w:r>
      <w:r w:rsidR="00694FC5">
        <w:t>K</w:t>
      </w:r>
      <w:r w:rsidR="00047440">
        <w:t xml:space="preserve">nowledge and </w:t>
      </w:r>
      <w:r w:rsidR="003B30E1">
        <w:t xml:space="preserve">practice </w:t>
      </w:r>
      <w:r w:rsidR="00282CB5">
        <w:t xml:space="preserve">can be incorporated in the project </w:t>
      </w:r>
      <w:r w:rsidR="003B30E1">
        <w:t>as appropriat</w:t>
      </w:r>
      <w:r w:rsidR="00047440">
        <w:t>e.</w:t>
      </w:r>
    </w:p>
    <w:p w14:paraId="1F9E2012" w14:textId="3CC6B86D" w:rsidR="003F10F0" w:rsidRPr="003F10F0" w:rsidRDefault="009C4D76" w:rsidP="54171665">
      <w:pPr>
        <w:rPr>
          <w:rFonts w:ascii="Calibri" w:eastAsia="Calibri" w:hAnsi="Calibri" w:cs="Calibri"/>
          <w:lang w:eastAsia="ja-JP"/>
        </w:rPr>
      </w:pPr>
      <w:r>
        <w:t xml:space="preserve">The Minister can exclude projects likely to have material </w:t>
      </w:r>
      <w:r w:rsidR="009A02E6">
        <w:t>adverse impacts</w:t>
      </w:r>
      <w:r w:rsidR="001F332A">
        <w:t xml:space="preserve"> to</w:t>
      </w:r>
      <w:r>
        <w:t xml:space="preserve"> availability of water,</w:t>
      </w:r>
      <w:r w:rsidR="007F78D8">
        <w:t xml:space="preserve"> </w:t>
      </w:r>
      <w:r>
        <w:t>biodiversity,</w:t>
      </w:r>
      <w:r w:rsidR="001F332A">
        <w:t xml:space="preserve"> or</w:t>
      </w:r>
      <w:r>
        <w:t xml:space="preserve"> First Nations communities who have a connection to the land. </w:t>
      </w:r>
      <w:r w:rsidR="00095AD6">
        <w:rPr>
          <w:rFonts w:asciiTheme="minorHAnsi" w:eastAsiaTheme="minorEastAsia" w:hAnsiTheme="minorHAnsi"/>
        </w:rPr>
        <w:t xml:space="preserve">While </w:t>
      </w:r>
      <w:r w:rsidR="00512674">
        <w:rPr>
          <w:rFonts w:asciiTheme="minorHAnsi" w:eastAsiaTheme="minorEastAsia" w:hAnsiTheme="minorHAnsi"/>
        </w:rPr>
        <w:t>detailed information about a biodiversity project w</w:t>
      </w:r>
      <w:r w:rsidR="00282CB5">
        <w:rPr>
          <w:rFonts w:asciiTheme="minorHAnsi" w:eastAsiaTheme="minorEastAsia" w:hAnsiTheme="minorHAnsi"/>
        </w:rPr>
        <w:t xml:space="preserve">ill </w:t>
      </w:r>
      <w:r w:rsidR="00512674">
        <w:rPr>
          <w:rFonts w:asciiTheme="minorHAnsi" w:eastAsiaTheme="minorEastAsia" w:hAnsiTheme="minorHAnsi"/>
        </w:rPr>
        <w:t>normally be published on the public register,</w:t>
      </w:r>
      <w:r w:rsidR="00B3216E">
        <w:rPr>
          <w:rFonts w:asciiTheme="minorHAnsi" w:eastAsiaTheme="minorEastAsia" w:hAnsiTheme="minorHAnsi"/>
        </w:rPr>
        <w:t xml:space="preserve"> this information may be withheld if it would lead to disclosing the location of culturally sensitive areas. </w:t>
      </w:r>
    </w:p>
    <w:p w14:paraId="0B93B18F" w14:textId="1757C86E" w:rsidR="00B82095" w:rsidRPr="0080517C" w:rsidRDefault="000913B5" w:rsidP="005D26D2">
      <w:pPr>
        <w:pStyle w:val="Heading2"/>
      </w:pPr>
      <w:bookmarkStart w:id="0" w:name="_Hlk119335830"/>
      <w:r>
        <w:t>More</w:t>
      </w:r>
      <w:r w:rsidR="00B82095">
        <w:t xml:space="preserve"> information</w:t>
      </w:r>
    </w:p>
    <w:bookmarkEnd w:id="0"/>
    <w:p w14:paraId="6D905C0F" w14:textId="77777777" w:rsidR="001A435C" w:rsidRDefault="001A435C" w:rsidP="001A435C">
      <w:pPr>
        <w:spacing w:line="240" w:lineRule="auto"/>
        <w:rPr>
          <w:rFonts w:ascii="Calibri" w:eastAsia="Calibri" w:hAnsi="Calibri" w:cs="Calibri"/>
          <w:color w:val="000000"/>
        </w:rPr>
      </w:pPr>
      <w:r w:rsidRPr="4EEAA20E">
        <w:rPr>
          <w:rFonts w:ascii="Calibri" w:eastAsia="Calibri" w:hAnsi="Calibri" w:cs="Calibri"/>
          <w:color w:val="000000"/>
        </w:rPr>
        <w:t xml:space="preserve">Learn more about the </w:t>
      </w:r>
      <w:hyperlink r:id="rId11" w:history="1">
        <w:r w:rsidRPr="00D603D0">
          <w:rPr>
            <w:rStyle w:val="Hyperlink"/>
            <w:rFonts w:ascii="Calibri" w:eastAsia="Calibri" w:hAnsi="Calibri" w:cs="Calibri"/>
          </w:rPr>
          <w:t>Nature Repair Market</w:t>
        </w:r>
      </w:hyperlink>
      <w:r>
        <w:rPr>
          <w:rFonts w:ascii="Calibri" w:eastAsia="Calibri" w:hAnsi="Calibri" w:cs="Calibri"/>
          <w:color w:val="000000"/>
        </w:rPr>
        <w:t>.</w:t>
      </w:r>
    </w:p>
    <w:p w14:paraId="733F7034" w14:textId="39D2C7BE" w:rsidR="009C57D8" w:rsidRDefault="2FCFA3FA" w:rsidP="22BBAD6D">
      <w:r w:rsidRPr="22BBAD6D">
        <w:rPr>
          <w:rFonts w:ascii="Calibri" w:eastAsia="Calibri" w:hAnsi="Calibri" w:cs="Calibri"/>
        </w:rPr>
        <w:t xml:space="preserve">For any specific enquiries please email </w:t>
      </w:r>
      <w:r w:rsidR="009C002D">
        <w:rPr>
          <w:rFonts w:ascii="Calibri" w:eastAsia="Calibri" w:hAnsi="Calibri" w:cs="Calibri"/>
          <w:color w:val="165788"/>
          <w:u w:val="single"/>
        </w:rPr>
        <w:t>naturerepair</w:t>
      </w:r>
      <w:r w:rsidRPr="22BBAD6D">
        <w:rPr>
          <w:rFonts w:ascii="Calibri" w:eastAsia="Calibri" w:hAnsi="Calibri" w:cs="Calibri"/>
          <w:color w:val="165788"/>
          <w:u w:val="single"/>
        </w:rPr>
        <w:t>market@dcceew.gov.au</w:t>
      </w:r>
      <w:r w:rsidRPr="22BBAD6D">
        <w:rPr>
          <w:rFonts w:ascii="Calibri" w:eastAsia="Calibri" w:hAnsi="Calibri" w:cs="Calibri"/>
        </w:rPr>
        <w:t xml:space="preserve"> </w:t>
      </w:r>
    </w:p>
    <w:p w14:paraId="42246D12" w14:textId="739B2D15" w:rsidR="009C57D8" w:rsidRDefault="009C57D8" w:rsidP="22BBAD6D">
      <w:pPr>
        <w:rPr>
          <w:lang w:eastAsia="ja-JP"/>
        </w:rPr>
      </w:pPr>
      <w:r w:rsidRPr="22BBAD6D">
        <w:rPr>
          <w:rStyle w:val="Strong"/>
        </w:rPr>
        <w:t>Acknowledgement of Country</w:t>
      </w:r>
    </w:p>
    <w:p w14:paraId="0A791EB7" w14:textId="77777777" w:rsidR="009C57D8" w:rsidRPr="000A5BA0" w:rsidRDefault="009C57D8" w:rsidP="009C57D8">
      <w:pPr>
        <w:pStyle w:val="Normalsmall"/>
        <w:rPr>
          <w:rStyle w:val="Hyperlink"/>
          <w:color w:val="auto"/>
          <w:u w:val="none"/>
        </w:rPr>
      </w:pPr>
      <w:r>
        <w:t xml:space="preserve">We acknowledge the Traditional Custodians of Australia and their continuing connection to land and sea, waters, </w:t>
      </w:r>
      <w:proofErr w:type="gramStart"/>
      <w:r>
        <w:t>environment</w:t>
      </w:r>
      <w:proofErr w:type="gramEnd"/>
      <w:r>
        <w:t xml:space="preserve"> and community. We pay our respects to the Traditional Custodians of the lands we live and work on, their culture, and their Elders past and present.</w:t>
      </w:r>
    </w:p>
    <w:p w14:paraId="639BF76B" w14:textId="77777777" w:rsidR="009C57D8" w:rsidRDefault="009C57D8" w:rsidP="009C57D8">
      <w:pPr>
        <w:pStyle w:val="Normalsmall"/>
        <w:spacing w:before="360"/>
      </w:pPr>
      <w:r>
        <w:t>© Commonwealth of Australia 2022</w:t>
      </w:r>
    </w:p>
    <w:p w14:paraId="716FB2C3" w14:textId="77777777" w:rsidR="009C57D8" w:rsidRDefault="009C57D8" w:rsidP="009C57D8">
      <w:pPr>
        <w:pStyle w:val="Normalsmall"/>
      </w:pPr>
      <w:r>
        <w:t>Unless otherwise noted, copyright (and any other intellectual property rights) in this publication is owned by the Commonwealth of Australia (referred to as the Commonwealth).</w:t>
      </w:r>
    </w:p>
    <w:p w14:paraId="6529DC72" w14:textId="77777777" w:rsidR="009C57D8" w:rsidRDefault="009C57D8" w:rsidP="009C57D8">
      <w:pPr>
        <w:pStyle w:val="Normalsmall"/>
      </w:pPr>
      <w:r>
        <w:t xml:space="preserve">All material in this publication is licensed under a </w:t>
      </w:r>
      <w:hyperlink r:id="rId12" w:history="1">
        <w:r w:rsidRPr="22BBAD6D">
          <w:rPr>
            <w:rStyle w:val="Hyperlink"/>
          </w:rPr>
          <w:t>Creative Commons Attribution 4.0 International Licence</w:t>
        </w:r>
      </w:hyperlink>
      <w:r>
        <w:t xml:space="preserve"> except content supplied by third parties, </w:t>
      </w:r>
      <w:proofErr w:type="gramStart"/>
      <w:r>
        <w:t>logos</w:t>
      </w:r>
      <w:proofErr w:type="gramEnd"/>
      <w:r>
        <w:t xml:space="preserve"> and the Commonwealth Coat of Arms.</w:t>
      </w:r>
    </w:p>
    <w:p w14:paraId="46C52289" w14:textId="231D6F79" w:rsidR="009C57D8" w:rsidRDefault="009C57D8" w:rsidP="00775618">
      <w:pPr>
        <w:pStyle w:val="Normalsmall"/>
        <w:rPr>
          <w:lang w:eastAsia="ja-JP"/>
        </w:rPr>
      </w:pPr>
      <w:r>
        <w:t xml:space="preserve">The Australian Government acting through the Department of Climate Change, Energy, the Environment and Water has exercised due care and skill in preparing and compiling the information and data in this publication. Notwithstanding, the Department of Climate Change, Energy, the Environment and Water,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9C57D8" w:rsidSect="00B2506E">
      <w:headerReference w:type="default" r:id="rId13"/>
      <w:footerReference w:type="default" r:id="rId14"/>
      <w:headerReference w:type="first" r:id="rId15"/>
      <w:footerReference w:type="first" r:id="rId16"/>
      <w:pgSz w:w="11906" w:h="16838" w:code="9"/>
      <w:pgMar w:top="1418" w:right="1247" w:bottom="1134" w:left="1247"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767B9" w14:textId="77777777" w:rsidR="00112C3B" w:rsidRDefault="00112C3B">
      <w:r>
        <w:separator/>
      </w:r>
    </w:p>
    <w:p w14:paraId="1C52EE2A" w14:textId="77777777" w:rsidR="00112C3B" w:rsidRDefault="00112C3B"/>
    <w:p w14:paraId="34877F73" w14:textId="77777777" w:rsidR="00112C3B" w:rsidRDefault="00112C3B"/>
  </w:endnote>
  <w:endnote w:type="continuationSeparator" w:id="0">
    <w:p w14:paraId="72F726D8" w14:textId="77777777" w:rsidR="00112C3B" w:rsidRDefault="00112C3B">
      <w:r>
        <w:continuationSeparator/>
      </w:r>
    </w:p>
    <w:p w14:paraId="0E9A3045" w14:textId="77777777" w:rsidR="00112C3B" w:rsidRDefault="00112C3B"/>
    <w:p w14:paraId="4C3A8E06" w14:textId="77777777" w:rsidR="00112C3B" w:rsidRDefault="00112C3B"/>
  </w:endnote>
  <w:endnote w:type="continuationNotice" w:id="1">
    <w:p w14:paraId="006FEE96" w14:textId="77777777" w:rsidR="00112C3B" w:rsidRDefault="00112C3B">
      <w:pPr>
        <w:pStyle w:val="Footer"/>
      </w:pPr>
    </w:p>
    <w:p w14:paraId="6120AD1C" w14:textId="77777777" w:rsidR="00112C3B" w:rsidRDefault="00112C3B"/>
    <w:p w14:paraId="3D9DE2FD" w14:textId="77777777" w:rsidR="00112C3B" w:rsidRDefault="00112C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メイリオ"/>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1A55" w14:textId="77777777" w:rsidR="000542B4" w:rsidRDefault="000542B4" w:rsidP="000542B4">
    <w:pPr>
      <w:pStyle w:val="Footer"/>
    </w:pPr>
    <w:r>
      <w:t xml:space="preserve">Department of </w:t>
    </w:r>
    <w:r w:rsidR="00EC4447">
      <w:t>Climate Change, Energy, the Environment and Water</w:t>
    </w:r>
  </w:p>
  <w:p w14:paraId="66C7FC6D" w14:textId="77777777" w:rsidR="000542B4" w:rsidRDefault="00981225"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7C66" w14:textId="77777777" w:rsidR="000542B4" w:rsidRDefault="52C3E3A7" w:rsidP="00EC4447">
    <w:pPr>
      <w:pStyle w:val="Footer"/>
    </w:pPr>
    <w:r>
      <w:t>Department of Climate Change, Energy, the Environment and Water</w:t>
    </w:r>
  </w:p>
  <w:p w14:paraId="2E804AB2" w14:textId="351EF95F" w:rsidR="00577F29" w:rsidRDefault="52C3E3A7" w:rsidP="00F93051">
    <w:pPr>
      <w:pStyle w:val="Footer"/>
      <w:rPr>
        <w:noProof/>
      </w:rPr>
    </w:pPr>
    <w:r w:rsidRPr="52C3E3A7">
      <w:rPr>
        <w:noProof/>
      </w:rPr>
      <w:t>December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FD86A" w14:textId="77777777" w:rsidR="00112C3B" w:rsidRDefault="00112C3B">
      <w:r>
        <w:separator/>
      </w:r>
    </w:p>
    <w:p w14:paraId="431E0358" w14:textId="77777777" w:rsidR="00112C3B" w:rsidRDefault="00112C3B"/>
    <w:p w14:paraId="71732095" w14:textId="77777777" w:rsidR="00112C3B" w:rsidRDefault="00112C3B"/>
  </w:footnote>
  <w:footnote w:type="continuationSeparator" w:id="0">
    <w:p w14:paraId="230FE4CE" w14:textId="77777777" w:rsidR="00112C3B" w:rsidRDefault="00112C3B">
      <w:r>
        <w:continuationSeparator/>
      </w:r>
    </w:p>
    <w:p w14:paraId="33C986E8" w14:textId="77777777" w:rsidR="00112C3B" w:rsidRDefault="00112C3B"/>
    <w:p w14:paraId="5549447A" w14:textId="77777777" w:rsidR="00112C3B" w:rsidRDefault="00112C3B"/>
  </w:footnote>
  <w:footnote w:type="continuationNotice" w:id="1">
    <w:p w14:paraId="5FA7035D" w14:textId="77777777" w:rsidR="00112C3B" w:rsidRDefault="00112C3B">
      <w:pPr>
        <w:pStyle w:val="Footer"/>
      </w:pPr>
    </w:p>
    <w:p w14:paraId="2538FB9A" w14:textId="77777777" w:rsidR="00112C3B" w:rsidRDefault="00112C3B"/>
    <w:p w14:paraId="1618FD3E" w14:textId="77777777" w:rsidR="00112C3B" w:rsidRDefault="00112C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BF24" w14:textId="60794C37" w:rsidR="000542B4" w:rsidRDefault="29E6364B" w:rsidP="29E6364B">
    <w:pPr>
      <w:pStyle w:val="Header"/>
    </w:pPr>
    <w:r>
      <w:t>Participation by First Nations people in the nature repair market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747" w14:textId="77777777" w:rsidR="000E455C" w:rsidRDefault="00F21AF4" w:rsidP="00036819">
    <w:pPr>
      <w:pStyle w:val="Footer"/>
      <w:jc w:val="left"/>
    </w:pPr>
    <w:r>
      <w:rPr>
        <w:noProof/>
      </w:rPr>
      <w:drawing>
        <wp:anchor distT="0" distB="0" distL="114300" distR="114300" simplePos="0" relativeHeight="251658240" behindDoc="0" locked="0" layoutInCell="1" allowOverlap="1" wp14:anchorId="6A351D14" wp14:editId="12A978F6">
          <wp:simplePos x="0" y="0"/>
          <wp:positionH relativeFrom="column">
            <wp:posOffset>-786765</wp:posOffset>
          </wp:positionH>
          <wp:positionV relativeFrom="page">
            <wp:posOffset>0</wp:posOffset>
          </wp:positionV>
          <wp:extent cx="7559675" cy="1633855"/>
          <wp:effectExtent l="0" t="0" r="3175" b="4445"/>
          <wp:wrapNone/>
          <wp:docPr id="1" name="Picture 1" descr="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Climate Change, Energy, the Environment and Water"/>
                  <pic:cNvPicPr/>
                </pic:nvPicPr>
                <pic:blipFill>
                  <a:blip r:embed="rId1">
                    <a:extLst>
                      <a:ext uri="{28A0092B-C50C-407E-A947-70E740481C1C}">
                        <a14:useLocalDpi xmlns:a14="http://schemas.microsoft.com/office/drawing/2010/main" val="0"/>
                      </a:ext>
                    </a:extLst>
                  </a:blip>
                  <a:stretch>
                    <a:fillRect/>
                  </a:stretch>
                </pic:blipFill>
                <pic:spPr>
                  <a:xfrm>
                    <a:off x="0" y="0"/>
                    <a:ext cx="7559675" cy="163385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YYtHTqjV" int2:invalidationBookmarkName="" int2:hashCode="GwuSPwJK+j83Gh" int2:id="JFf87vPI">
      <int2:state int2:value="Rejected" int2:type="WordDesignerDefaultAnnotation"/>
    </int2:bookmark>
    <int2:bookmark int2:bookmarkName="_Int_H8Lm4ikG" int2:invalidationBookmarkName="" int2:hashCode="E1+Tt6RJBbZOzq" int2:id="NlZ3DUsm">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A04395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88480D"/>
    <w:multiLevelType w:val="multilevel"/>
    <w:tmpl w:val="8690C73A"/>
    <w:lvl w:ilvl="0">
      <w:start w:val="1"/>
      <w:numFmt w:val="bullet"/>
      <w:lvlText w:val=""/>
      <w:lvlJc w:val="left"/>
      <w:pPr>
        <w:ind w:left="785" w:hanging="425"/>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5539C5"/>
    <w:multiLevelType w:val="hybridMultilevel"/>
    <w:tmpl w:val="17940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21A328D5"/>
    <w:multiLevelType w:val="multilevel"/>
    <w:tmpl w:val="47AAA7EE"/>
    <w:numStyleLink w:val="Numberlist"/>
  </w:abstractNum>
  <w:abstractNum w:abstractNumId="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E7B369A"/>
    <w:multiLevelType w:val="hybridMultilevel"/>
    <w:tmpl w:val="EC6CA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8E0499"/>
    <w:multiLevelType w:val="multilevel"/>
    <w:tmpl w:val="42226246"/>
    <w:lvl w:ilvl="0">
      <w:start w:val="1"/>
      <w:numFmt w:val="bullet"/>
      <w:lvlText w:val=""/>
      <w:lvlJc w:val="left"/>
      <w:pPr>
        <w:ind w:left="785" w:hanging="425"/>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86800B4"/>
    <w:multiLevelType w:val="multilevel"/>
    <w:tmpl w:val="A0241B28"/>
    <w:numStyleLink w:val="List1"/>
  </w:abstractNum>
  <w:abstractNum w:abstractNumId="9"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B415FB"/>
    <w:multiLevelType w:val="hybridMultilevel"/>
    <w:tmpl w:val="E5021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3" w15:restartNumberingAfterBreak="0">
    <w:nsid w:val="5AA12966"/>
    <w:multiLevelType w:val="multilevel"/>
    <w:tmpl w:val="A0241B28"/>
    <w:styleLink w:val="List1"/>
    <w:lvl w:ilvl="0">
      <w:start w:val="1"/>
      <w:numFmt w:val="bullet"/>
      <w:pStyle w:val="ListBullet"/>
      <w:lvlText w:val=""/>
      <w:lvlJc w:val="left"/>
      <w:pPr>
        <w:ind w:left="785" w:hanging="425"/>
      </w:pPr>
      <w:rPr>
        <w:rFonts w:ascii="Symbol" w:hAnsi="Symbol" w:hint="default"/>
        <w:color w:val="003150"/>
      </w:rPr>
    </w:lvl>
    <w:lvl w:ilvl="1">
      <w:start w:val="1"/>
      <w:numFmt w:val="bullet"/>
      <w:pStyle w:val="ListBullet2"/>
      <w:lvlText w:val=""/>
      <w:lvlJc w:val="left"/>
      <w:pPr>
        <w:ind w:left="1211" w:hanging="426"/>
      </w:pPr>
      <w:rPr>
        <w:rFonts w:ascii="Symbol" w:hAnsi="Symbol" w:hint="default"/>
        <w:color w:val="auto"/>
      </w:rPr>
    </w:lvl>
    <w:lvl w:ilvl="2">
      <w:start w:val="1"/>
      <w:numFmt w:val="bullet"/>
      <w:pStyle w:val="ListBullet3"/>
      <w:lvlText w:val="­"/>
      <w:lvlJc w:val="left"/>
      <w:pPr>
        <w:ind w:left="1636" w:hanging="425"/>
      </w:pPr>
      <w:rPr>
        <w:rFonts w:ascii="Cambria" w:hAnsi="Cambria" w:hint="default"/>
      </w:rPr>
    </w:lvl>
    <w:lvl w:ilvl="3">
      <w:start w:val="1"/>
      <w:numFmt w:val="bullet"/>
      <w:lvlText w:val=""/>
      <w:lvlJc w:val="left"/>
      <w:pPr>
        <w:ind w:left="3285" w:hanging="360"/>
      </w:pPr>
      <w:rPr>
        <w:rFonts w:ascii="Symbol" w:hAnsi="Symbol" w:hint="default"/>
      </w:rPr>
    </w:lvl>
    <w:lvl w:ilvl="4">
      <w:start w:val="1"/>
      <w:numFmt w:val="bullet"/>
      <w:lvlText w:val="o"/>
      <w:lvlJc w:val="left"/>
      <w:pPr>
        <w:ind w:left="4005" w:hanging="360"/>
      </w:pPr>
      <w:rPr>
        <w:rFonts w:ascii="Courier New" w:hAnsi="Courier New" w:hint="default"/>
      </w:rPr>
    </w:lvl>
    <w:lvl w:ilvl="5">
      <w:start w:val="1"/>
      <w:numFmt w:val="bullet"/>
      <w:lvlText w:val=""/>
      <w:lvlJc w:val="left"/>
      <w:pPr>
        <w:ind w:left="4725" w:hanging="360"/>
      </w:pPr>
      <w:rPr>
        <w:rFonts w:ascii="Wingdings" w:hAnsi="Wingdings" w:hint="default"/>
      </w:rPr>
    </w:lvl>
    <w:lvl w:ilvl="6">
      <w:start w:val="1"/>
      <w:numFmt w:val="bullet"/>
      <w:lvlText w:val=""/>
      <w:lvlJc w:val="left"/>
      <w:pPr>
        <w:ind w:left="5445" w:hanging="360"/>
      </w:pPr>
      <w:rPr>
        <w:rFonts w:ascii="Symbol" w:hAnsi="Symbol" w:hint="default"/>
      </w:rPr>
    </w:lvl>
    <w:lvl w:ilvl="7">
      <w:start w:val="1"/>
      <w:numFmt w:val="bullet"/>
      <w:lvlText w:val="o"/>
      <w:lvlJc w:val="left"/>
      <w:pPr>
        <w:ind w:left="6165" w:hanging="360"/>
      </w:pPr>
      <w:rPr>
        <w:rFonts w:ascii="Courier New" w:hAnsi="Courier New" w:hint="default"/>
      </w:rPr>
    </w:lvl>
    <w:lvl w:ilvl="8">
      <w:start w:val="1"/>
      <w:numFmt w:val="bullet"/>
      <w:lvlText w:val=""/>
      <w:lvlJc w:val="left"/>
      <w:pPr>
        <w:ind w:left="6885" w:hanging="360"/>
      </w:pPr>
      <w:rPr>
        <w:rFonts w:ascii="Wingdings" w:hAnsi="Wingdings" w:hint="default"/>
      </w:rPr>
    </w:lvl>
  </w:abstractNum>
  <w:abstractNum w:abstractNumId="14"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5" w15:restartNumberingAfterBreak="0">
    <w:nsid w:val="730C542C"/>
    <w:multiLevelType w:val="multilevel"/>
    <w:tmpl w:val="FFFFFFFF"/>
    <w:lvl w:ilvl="0">
      <w:start w:val="1"/>
      <w:numFmt w:val="bullet"/>
      <w:lvlText w:val=""/>
      <w:lvlJc w:val="left"/>
      <w:pPr>
        <w:ind w:left="785" w:hanging="425"/>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9766202">
    <w:abstractNumId w:val="7"/>
  </w:num>
  <w:num w:numId="2" w16cid:durableId="1917745953">
    <w:abstractNumId w:val="1"/>
  </w:num>
  <w:num w:numId="3" w16cid:durableId="1592278246">
    <w:abstractNumId w:val="15"/>
  </w:num>
  <w:num w:numId="4" w16cid:durableId="1391002950">
    <w:abstractNumId w:val="9"/>
  </w:num>
  <w:num w:numId="5" w16cid:durableId="1905025752">
    <w:abstractNumId w:val="13"/>
  </w:num>
  <w:num w:numId="6" w16cid:durableId="320934746">
    <w:abstractNumId w:val="14"/>
  </w:num>
  <w:num w:numId="7" w16cid:durableId="1728845122">
    <w:abstractNumId w:val="5"/>
  </w:num>
  <w:num w:numId="8" w16cid:durableId="595596255">
    <w:abstractNumId w:val="12"/>
  </w:num>
  <w:num w:numId="9" w16cid:durableId="1044020564">
    <w:abstractNumId w:val="8"/>
  </w:num>
  <w:num w:numId="10" w16cid:durableId="1821801649">
    <w:abstractNumId w:val="10"/>
  </w:num>
  <w:num w:numId="11" w16cid:durableId="735130269">
    <w:abstractNumId w:val="3"/>
  </w:num>
  <w:num w:numId="12" w16cid:durableId="1233278085">
    <w:abstractNumId w:val="4"/>
  </w:num>
  <w:num w:numId="13" w16cid:durableId="619841589">
    <w:abstractNumId w:val="0"/>
  </w:num>
  <w:num w:numId="14" w16cid:durableId="1570919951">
    <w:abstractNumId w:val="11"/>
  </w:num>
  <w:num w:numId="15" w16cid:durableId="1584952005">
    <w:abstractNumId w:val="6"/>
  </w:num>
  <w:num w:numId="16" w16cid:durableId="33079077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B98"/>
    <w:rsid w:val="0000059E"/>
    <w:rsid w:val="0000066F"/>
    <w:rsid w:val="00010930"/>
    <w:rsid w:val="0001324E"/>
    <w:rsid w:val="00021590"/>
    <w:rsid w:val="000223A7"/>
    <w:rsid w:val="00023037"/>
    <w:rsid w:val="00025D1B"/>
    <w:rsid w:val="000266C4"/>
    <w:rsid w:val="00031476"/>
    <w:rsid w:val="0003673B"/>
    <w:rsid w:val="00036819"/>
    <w:rsid w:val="00040DBF"/>
    <w:rsid w:val="0004643B"/>
    <w:rsid w:val="00047440"/>
    <w:rsid w:val="00052838"/>
    <w:rsid w:val="00054073"/>
    <w:rsid w:val="000542B4"/>
    <w:rsid w:val="00060666"/>
    <w:rsid w:val="000618F3"/>
    <w:rsid w:val="000665DB"/>
    <w:rsid w:val="00066D0B"/>
    <w:rsid w:val="000717D2"/>
    <w:rsid w:val="00073BA2"/>
    <w:rsid w:val="00074146"/>
    <w:rsid w:val="00074A56"/>
    <w:rsid w:val="00074C00"/>
    <w:rsid w:val="00076D57"/>
    <w:rsid w:val="00080378"/>
    <w:rsid w:val="00080827"/>
    <w:rsid w:val="0008277A"/>
    <w:rsid w:val="000904C1"/>
    <w:rsid w:val="000913B5"/>
    <w:rsid w:val="00095A8F"/>
    <w:rsid w:val="00095AD6"/>
    <w:rsid w:val="000A26E2"/>
    <w:rsid w:val="000A28C7"/>
    <w:rsid w:val="000A32F9"/>
    <w:rsid w:val="000A369F"/>
    <w:rsid w:val="000A43A7"/>
    <w:rsid w:val="000A4DC1"/>
    <w:rsid w:val="000A5174"/>
    <w:rsid w:val="000A5BA0"/>
    <w:rsid w:val="000A64D6"/>
    <w:rsid w:val="000B3924"/>
    <w:rsid w:val="000B3C44"/>
    <w:rsid w:val="000B5ACD"/>
    <w:rsid w:val="000B7B61"/>
    <w:rsid w:val="000C0412"/>
    <w:rsid w:val="000C16DE"/>
    <w:rsid w:val="000C2AB4"/>
    <w:rsid w:val="000C4558"/>
    <w:rsid w:val="000C5ECE"/>
    <w:rsid w:val="000D5073"/>
    <w:rsid w:val="000E06CA"/>
    <w:rsid w:val="000E15CD"/>
    <w:rsid w:val="000E35C5"/>
    <w:rsid w:val="000E455C"/>
    <w:rsid w:val="000E4693"/>
    <w:rsid w:val="000E76A4"/>
    <w:rsid w:val="000E7803"/>
    <w:rsid w:val="000F0491"/>
    <w:rsid w:val="000F057C"/>
    <w:rsid w:val="000F229D"/>
    <w:rsid w:val="000F529C"/>
    <w:rsid w:val="000F7557"/>
    <w:rsid w:val="00107DFC"/>
    <w:rsid w:val="00112C3B"/>
    <w:rsid w:val="00114473"/>
    <w:rsid w:val="00121C8C"/>
    <w:rsid w:val="00123130"/>
    <w:rsid w:val="001233A8"/>
    <w:rsid w:val="00125522"/>
    <w:rsid w:val="0012586C"/>
    <w:rsid w:val="00125B31"/>
    <w:rsid w:val="00127483"/>
    <w:rsid w:val="001305A0"/>
    <w:rsid w:val="0013173D"/>
    <w:rsid w:val="001370BA"/>
    <w:rsid w:val="001437DA"/>
    <w:rsid w:val="00143E22"/>
    <w:rsid w:val="00151BA1"/>
    <w:rsid w:val="00152C34"/>
    <w:rsid w:val="00152CB4"/>
    <w:rsid w:val="001554A3"/>
    <w:rsid w:val="00156279"/>
    <w:rsid w:val="00160A58"/>
    <w:rsid w:val="00170BD3"/>
    <w:rsid w:val="001761AF"/>
    <w:rsid w:val="001768B4"/>
    <w:rsid w:val="00180362"/>
    <w:rsid w:val="0018096D"/>
    <w:rsid w:val="00190D7E"/>
    <w:rsid w:val="00192269"/>
    <w:rsid w:val="001929D2"/>
    <w:rsid w:val="001952CF"/>
    <w:rsid w:val="00195DE4"/>
    <w:rsid w:val="00197060"/>
    <w:rsid w:val="0019778E"/>
    <w:rsid w:val="001A14AE"/>
    <w:rsid w:val="001A435C"/>
    <w:rsid w:val="001A6968"/>
    <w:rsid w:val="001B4C5D"/>
    <w:rsid w:val="001B7E1B"/>
    <w:rsid w:val="001C1091"/>
    <w:rsid w:val="001C7DE1"/>
    <w:rsid w:val="001D0EF3"/>
    <w:rsid w:val="001D212E"/>
    <w:rsid w:val="001D43C6"/>
    <w:rsid w:val="001D6373"/>
    <w:rsid w:val="001D6971"/>
    <w:rsid w:val="001D7842"/>
    <w:rsid w:val="001D7867"/>
    <w:rsid w:val="001E365A"/>
    <w:rsid w:val="001E36EE"/>
    <w:rsid w:val="001E4542"/>
    <w:rsid w:val="001E5B8F"/>
    <w:rsid w:val="001F332A"/>
    <w:rsid w:val="001F4B98"/>
    <w:rsid w:val="001F6C6E"/>
    <w:rsid w:val="001F7330"/>
    <w:rsid w:val="00203DE1"/>
    <w:rsid w:val="002046FE"/>
    <w:rsid w:val="00204789"/>
    <w:rsid w:val="0020541C"/>
    <w:rsid w:val="002125FA"/>
    <w:rsid w:val="002144A3"/>
    <w:rsid w:val="00214981"/>
    <w:rsid w:val="00216BEF"/>
    <w:rsid w:val="002177A9"/>
    <w:rsid w:val="00220618"/>
    <w:rsid w:val="002221F7"/>
    <w:rsid w:val="002265EE"/>
    <w:rsid w:val="00231DA3"/>
    <w:rsid w:val="00232C19"/>
    <w:rsid w:val="00237A69"/>
    <w:rsid w:val="00240810"/>
    <w:rsid w:val="00241BFB"/>
    <w:rsid w:val="00245051"/>
    <w:rsid w:val="002509ED"/>
    <w:rsid w:val="00250DF9"/>
    <w:rsid w:val="00254383"/>
    <w:rsid w:val="0026063E"/>
    <w:rsid w:val="00260DE7"/>
    <w:rsid w:val="002613D4"/>
    <w:rsid w:val="00267D28"/>
    <w:rsid w:val="0027207E"/>
    <w:rsid w:val="00272DAF"/>
    <w:rsid w:val="00273BBA"/>
    <w:rsid w:val="00275B58"/>
    <w:rsid w:val="00275B8B"/>
    <w:rsid w:val="002776A2"/>
    <w:rsid w:val="002807F4"/>
    <w:rsid w:val="00282CB5"/>
    <w:rsid w:val="0028394F"/>
    <w:rsid w:val="00284B53"/>
    <w:rsid w:val="0028699B"/>
    <w:rsid w:val="002870AE"/>
    <w:rsid w:val="00290201"/>
    <w:rsid w:val="002904E6"/>
    <w:rsid w:val="00291DB6"/>
    <w:rsid w:val="00293E5F"/>
    <w:rsid w:val="002941FF"/>
    <w:rsid w:val="0029484C"/>
    <w:rsid w:val="00295AE0"/>
    <w:rsid w:val="00295DD1"/>
    <w:rsid w:val="002A0E01"/>
    <w:rsid w:val="002A1387"/>
    <w:rsid w:val="002A240B"/>
    <w:rsid w:val="002B0866"/>
    <w:rsid w:val="002B1FAF"/>
    <w:rsid w:val="002B2F5D"/>
    <w:rsid w:val="002B35AC"/>
    <w:rsid w:val="002C256B"/>
    <w:rsid w:val="002C2BDB"/>
    <w:rsid w:val="002C5696"/>
    <w:rsid w:val="002C5CD8"/>
    <w:rsid w:val="002D00BE"/>
    <w:rsid w:val="002D15AB"/>
    <w:rsid w:val="002D16EF"/>
    <w:rsid w:val="002D486A"/>
    <w:rsid w:val="002D653A"/>
    <w:rsid w:val="002E3FD4"/>
    <w:rsid w:val="002E554B"/>
    <w:rsid w:val="002F30E8"/>
    <w:rsid w:val="002F3806"/>
    <w:rsid w:val="002F4226"/>
    <w:rsid w:val="002F4595"/>
    <w:rsid w:val="002F56E0"/>
    <w:rsid w:val="00300AFD"/>
    <w:rsid w:val="0030279E"/>
    <w:rsid w:val="003032C0"/>
    <w:rsid w:val="00306451"/>
    <w:rsid w:val="0031191B"/>
    <w:rsid w:val="003175BE"/>
    <w:rsid w:val="003263E6"/>
    <w:rsid w:val="00333451"/>
    <w:rsid w:val="00336B60"/>
    <w:rsid w:val="003474E1"/>
    <w:rsid w:val="0035108D"/>
    <w:rsid w:val="003569F9"/>
    <w:rsid w:val="0036061D"/>
    <w:rsid w:val="00366721"/>
    <w:rsid w:val="00370990"/>
    <w:rsid w:val="0037466F"/>
    <w:rsid w:val="0037698A"/>
    <w:rsid w:val="003805E7"/>
    <w:rsid w:val="00385F41"/>
    <w:rsid w:val="0039048F"/>
    <w:rsid w:val="00392124"/>
    <w:rsid w:val="0039274D"/>
    <w:rsid w:val="003937B8"/>
    <w:rsid w:val="00397305"/>
    <w:rsid w:val="0039CD69"/>
    <w:rsid w:val="003A077D"/>
    <w:rsid w:val="003A287D"/>
    <w:rsid w:val="003A9389"/>
    <w:rsid w:val="003B30E1"/>
    <w:rsid w:val="003B5B3E"/>
    <w:rsid w:val="003B653F"/>
    <w:rsid w:val="003B7DEE"/>
    <w:rsid w:val="003C0E69"/>
    <w:rsid w:val="003C35C2"/>
    <w:rsid w:val="003C6E31"/>
    <w:rsid w:val="003D2F8F"/>
    <w:rsid w:val="003D5513"/>
    <w:rsid w:val="003D5F0F"/>
    <w:rsid w:val="003E7B7C"/>
    <w:rsid w:val="003F10F0"/>
    <w:rsid w:val="003F6546"/>
    <w:rsid w:val="003F71E9"/>
    <w:rsid w:val="003F73D7"/>
    <w:rsid w:val="003F7571"/>
    <w:rsid w:val="004003F5"/>
    <w:rsid w:val="00406182"/>
    <w:rsid w:val="00411260"/>
    <w:rsid w:val="00424CC5"/>
    <w:rsid w:val="00427107"/>
    <w:rsid w:val="004319A7"/>
    <w:rsid w:val="00431A78"/>
    <w:rsid w:val="00432D12"/>
    <w:rsid w:val="00434095"/>
    <w:rsid w:val="00437A6C"/>
    <w:rsid w:val="00442630"/>
    <w:rsid w:val="0044304D"/>
    <w:rsid w:val="00446CB3"/>
    <w:rsid w:val="004501C6"/>
    <w:rsid w:val="00456FD6"/>
    <w:rsid w:val="0047373F"/>
    <w:rsid w:val="00474180"/>
    <w:rsid w:val="00474BB1"/>
    <w:rsid w:val="0049224D"/>
    <w:rsid w:val="00495068"/>
    <w:rsid w:val="004A559C"/>
    <w:rsid w:val="004A5613"/>
    <w:rsid w:val="004A61DB"/>
    <w:rsid w:val="004B102E"/>
    <w:rsid w:val="004B4F8E"/>
    <w:rsid w:val="004C2DA2"/>
    <w:rsid w:val="004C6293"/>
    <w:rsid w:val="004C63E5"/>
    <w:rsid w:val="004D0888"/>
    <w:rsid w:val="004D41BE"/>
    <w:rsid w:val="004D6792"/>
    <w:rsid w:val="004D7924"/>
    <w:rsid w:val="004E21DE"/>
    <w:rsid w:val="004E2DED"/>
    <w:rsid w:val="004E5C13"/>
    <w:rsid w:val="004E5DD8"/>
    <w:rsid w:val="005019C1"/>
    <w:rsid w:val="00503E8C"/>
    <w:rsid w:val="00504010"/>
    <w:rsid w:val="00505BA0"/>
    <w:rsid w:val="00512674"/>
    <w:rsid w:val="00513415"/>
    <w:rsid w:val="00515287"/>
    <w:rsid w:val="005157CF"/>
    <w:rsid w:val="00521D7C"/>
    <w:rsid w:val="00522D50"/>
    <w:rsid w:val="005236EB"/>
    <w:rsid w:val="005274A5"/>
    <w:rsid w:val="00530377"/>
    <w:rsid w:val="00531B5A"/>
    <w:rsid w:val="00534296"/>
    <w:rsid w:val="00535FA2"/>
    <w:rsid w:val="00541A12"/>
    <w:rsid w:val="00544331"/>
    <w:rsid w:val="00545528"/>
    <w:rsid w:val="005457EA"/>
    <w:rsid w:val="00553E9D"/>
    <w:rsid w:val="0055447F"/>
    <w:rsid w:val="00555BEE"/>
    <w:rsid w:val="00567DFC"/>
    <w:rsid w:val="00575C0F"/>
    <w:rsid w:val="00577F29"/>
    <w:rsid w:val="005814BE"/>
    <w:rsid w:val="00581CE3"/>
    <w:rsid w:val="00591920"/>
    <w:rsid w:val="005A0446"/>
    <w:rsid w:val="005A48A6"/>
    <w:rsid w:val="005A5445"/>
    <w:rsid w:val="005B2195"/>
    <w:rsid w:val="005B3C2C"/>
    <w:rsid w:val="005B4B8B"/>
    <w:rsid w:val="005B613F"/>
    <w:rsid w:val="005B761C"/>
    <w:rsid w:val="005C2734"/>
    <w:rsid w:val="005C2BFD"/>
    <w:rsid w:val="005D0B9D"/>
    <w:rsid w:val="005D26D2"/>
    <w:rsid w:val="005D26E7"/>
    <w:rsid w:val="005D66B8"/>
    <w:rsid w:val="005F0022"/>
    <w:rsid w:val="00607A21"/>
    <w:rsid w:val="00607A36"/>
    <w:rsid w:val="00607F0C"/>
    <w:rsid w:val="0061071E"/>
    <w:rsid w:val="006108E1"/>
    <w:rsid w:val="00614F56"/>
    <w:rsid w:val="00615488"/>
    <w:rsid w:val="006156DF"/>
    <w:rsid w:val="00621161"/>
    <w:rsid w:val="00622719"/>
    <w:rsid w:val="00625182"/>
    <w:rsid w:val="00625D8D"/>
    <w:rsid w:val="00626A3B"/>
    <w:rsid w:val="00634FDE"/>
    <w:rsid w:val="006360F9"/>
    <w:rsid w:val="006371B7"/>
    <w:rsid w:val="006406D1"/>
    <w:rsid w:val="00642F36"/>
    <w:rsid w:val="00643817"/>
    <w:rsid w:val="00643C9D"/>
    <w:rsid w:val="00646917"/>
    <w:rsid w:val="0065502C"/>
    <w:rsid w:val="006554E6"/>
    <w:rsid w:val="00656587"/>
    <w:rsid w:val="00660488"/>
    <w:rsid w:val="00660B1A"/>
    <w:rsid w:val="0066166B"/>
    <w:rsid w:val="00663167"/>
    <w:rsid w:val="00663BB3"/>
    <w:rsid w:val="00667D29"/>
    <w:rsid w:val="00671C13"/>
    <w:rsid w:val="00672F76"/>
    <w:rsid w:val="00680B89"/>
    <w:rsid w:val="0068282F"/>
    <w:rsid w:val="006833DD"/>
    <w:rsid w:val="00692262"/>
    <w:rsid w:val="00692A1F"/>
    <w:rsid w:val="00693510"/>
    <w:rsid w:val="00694FC5"/>
    <w:rsid w:val="00695EF3"/>
    <w:rsid w:val="00696682"/>
    <w:rsid w:val="006A239D"/>
    <w:rsid w:val="006A40EB"/>
    <w:rsid w:val="006A5E31"/>
    <w:rsid w:val="006B0030"/>
    <w:rsid w:val="006B39D9"/>
    <w:rsid w:val="006B6301"/>
    <w:rsid w:val="006C0567"/>
    <w:rsid w:val="006C1383"/>
    <w:rsid w:val="006C292D"/>
    <w:rsid w:val="006C3AEE"/>
    <w:rsid w:val="006C573A"/>
    <w:rsid w:val="006C70BE"/>
    <w:rsid w:val="006D413F"/>
    <w:rsid w:val="006D7B44"/>
    <w:rsid w:val="006E462E"/>
    <w:rsid w:val="006E4CA9"/>
    <w:rsid w:val="006E5F85"/>
    <w:rsid w:val="006E5FA7"/>
    <w:rsid w:val="006E61F0"/>
    <w:rsid w:val="006E6781"/>
    <w:rsid w:val="006F02D8"/>
    <w:rsid w:val="006F1D0C"/>
    <w:rsid w:val="006F1D2D"/>
    <w:rsid w:val="006F54E6"/>
    <w:rsid w:val="006F6FE8"/>
    <w:rsid w:val="00701234"/>
    <w:rsid w:val="00703A3A"/>
    <w:rsid w:val="00703B07"/>
    <w:rsid w:val="00703FF2"/>
    <w:rsid w:val="0070464B"/>
    <w:rsid w:val="00704D59"/>
    <w:rsid w:val="00707FF4"/>
    <w:rsid w:val="00713545"/>
    <w:rsid w:val="00714ADE"/>
    <w:rsid w:val="00716CD8"/>
    <w:rsid w:val="00716D67"/>
    <w:rsid w:val="00721291"/>
    <w:rsid w:val="00724A57"/>
    <w:rsid w:val="00724EC0"/>
    <w:rsid w:val="007258B1"/>
    <w:rsid w:val="00725C8B"/>
    <w:rsid w:val="0073064E"/>
    <w:rsid w:val="00735D0F"/>
    <w:rsid w:val="007371DE"/>
    <w:rsid w:val="00739ECB"/>
    <w:rsid w:val="0074278B"/>
    <w:rsid w:val="00743CEC"/>
    <w:rsid w:val="00745EDD"/>
    <w:rsid w:val="00747527"/>
    <w:rsid w:val="007517E6"/>
    <w:rsid w:val="007541BE"/>
    <w:rsid w:val="00754CA3"/>
    <w:rsid w:val="00761B39"/>
    <w:rsid w:val="00764CA6"/>
    <w:rsid w:val="0076549B"/>
    <w:rsid w:val="007667C8"/>
    <w:rsid w:val="00770A01"/>
    <w:rsid w:val="00771C50"/>
    <w:rsid w:val="00772FE6"/>
    <w:rsid w:val="007744A3"/>
    <w:rsid w:val="00775618"/>
    <w:rsid w:val="00783473"/>
    <w:rsid w:val="00793E18"/>
    <w:rsid w:val="00795193"/>
    <w:rsid w:val="00795822"/>
    <w:rsid w:val="007A76C4"/>
    <w:rsid w:val="007B0E0E"/>
    <w:rsid w:val="007B2694"/>
    <w:rsid w:val="007C0010"/>
    <w:rsid w:val="007C2D6E"/>
    <w:rsid w:val="007D1672"/>
    <w:rsid w:val="007D17BB"/>
    <w:rsid w:val="007D2191"/>
    <w:rsid w:val="007D4ACA"/>
    <w:rsid w:val="007D4C5F"/>
    <w:rsid w:val="007E69AF"/>
    <w:rsid w:val="007F78D8"/>
    <w:rsid w:val="00801D80"/>
    <w:rsid w:val="0080517C"/>
    <w:rsid w:val="0081110B"/>
    <w:rsid w:val="0081550C"/>
    <w:rsid w:val="00820011"/>
    <w:rsid w:val="008204B4"/>
    <w:rsid w:val="0082148F"/>
    <w:rsid w:val="00827F32"/>
    <w:rsid w:val="00832638"/>
    <w:rsid w:val="00851563"/>
    <w:rsid w:val="008650DE"/>
    <w:rsid w:val="00865130"/>
    <w:rsid w:val="00872231"/>
    <w:rsid w:val="00872920"/>
    <w:rsid w:val="00874847"/>
    <w:rsid w:val="0088104A"/>
    <w:rsid w:val="00882080"/>
    <w:rsid w:val="008858F5"/>
    <w:rsid w:val="008864C1"/>
    <w:rsid w:val="00892F53"/>
    <w:rsid w:val="00895341"/>
    <w:rsid w:val="008A4AE0"/>
    <w:rsid w:val="008A6177"/>
    <w:rsid w:val="008B171C"/>
    <w:rsid w:val="008B36A2"/>
    <w:rsid w:val="008C021D"/>
    <w:rsid w:val="008D45D0"/>
    <w:rsid w:val="008D55F3"/>
    <w:rsid w:val="008E17FE"/>
    <w:rsid w:val="008E1C21"/>
    <w:rsid w:val="008E2D07"/>
    <w:rsid w:val="008E3B54"/>
    <w:rsid w:val="008E44FF"/>
    <w:rsid w:val="008E73B2"/>
    <w:rsid w:val="008F1712"/>
    <w:rsid w:val="008F352B"/>
    <w:rsid w:val="008F382A"/>
    <w:rsid w:val="008F7D0C"/>
    <w:rsid w:val="00902E92"/>
    <w:rsid w:val="009037CB"/>
    <w:rsid w:val="0090743D"/>
    <w:rsid w:val="009100DF"/>
    <w:rsid w:val="00911F4A"/>
    <w:rsid w:val="00912116"/>
    <w:rsid w:val="00913936"/>
    <w:rsid w:val="00916F78"/>
    <w:rsid w:val="00916FC3"/>
    <w:rsid w:val="009200DE"/>
    <w:rsid w:val="00930D9E"/>
    <w:rsid w:val="00931C84"/>
    <w:rsid w:val="00933F63"/>
    <w:rsid w:val="00936C3B"/>
    <w:rsid w:val="00936F02"/>
    <w:rsid w:val="00943779"/>
    <w:rsid w:val="00943F9C"/>
    <w:rsid w:val="009461F8"/>
    <w:rsid w:val="0096123C"/>
    <w:rsid w:val="009638D7"/>
    <w:rsid w:val="00963A7D"/>
    <w:rsid w:val="00970743"/>
    <w:rsid w:val="00972239"/>
    <w:rsid w:val="009728CC"/>
    <w:rsid w:val="00974CD6"/>
    <w:rsid w:val="00974EDC"/>
    <w:rsid w:val="00976CD4"/>
    <w:rsid w:val="00977EDA"/>
    <w:rsid w:val="00981225"/>
    <w:rsid w:val="009844EA"/>
    <w:rsid w:val="00987BA0"/>
    <w:rsid w:val="00990D08"/>
    <w:rsid w:val="009A02E6"/>
    <w:rsid w:val="009B2C4A"/>
    <w:rsid w:val="009B38B1"/>
    <w:rsid w:val="009B4867"/>
    <w:rsid w:val="009B7A3D"/>
    <w:rsid w:val="009C002D"/>
    <w:rsid w:val="009C11CC"/>
    <w:rsid w:val="009C1EA9"/>
    <w:rsid w:val="009C206F"/>
    <w:rsid w:val="009C37F9"/>
    <w:rsid w:val="009C3FA3"/>
    <w:rsid w:val="009C4D76"/>
    <w:rsid w:val="009C57D8"/>
    <w:rsid w:val="009C5CE4"/>
    <w:rsid w:val="009D0FF6"/>
    <w:rsid w:val="009D2EF6"/>
    <w:rsid w:val="009D6CBE"/>
    <w:rsid w:val="009D7044"/>
    <w:rsid w:val="00A00D55"/>
    <w:rsid w:val="00A022A9"/>
    <w:rsid w:val="00A04AFD"/>
    <w:rsid w:val="00A07B1C"/>
    <w:rsid w:val="00A12762"/>
    <w:rsid w:val="00A130F7"/>
    <w:rsid w:val="00A13272"/>
    <w:rsid w:val="00A21F9F"/>
    <w:rsid w:val="00A30914"/>
    <w:rsid w:val="00A32860"/>
    <w:rsid w:val="00A35F32"/>
    <w:rsid w:val="00A42182"/>
    <w:rsid w:val="00A4706C"/>
    <w:rsid w:val="00A60783"/>
    <w:rsid w:val="00A621D5"/>
    <w:rsid w:val="00A62F99"/>
    <w:rsid w:val="00A64103"/>
    <w:rsid w:val="00A65D84"/>
    <w:rsid w:val="00A77E8E"/>
    <w:rsid w:val="00A8157A"/>
    <w:rsid w:val="00A83E6F"/>
    <w:rsid w:val="00A85BB5"/>
    <w:rsid w:val="00A868B8"/>
    <w:rsid w:val="00AA1922"/>
    <w:rsid w:val="00AA1D89"/>
    <w:rsid w:val="00AA3B4B"/>
    <w:rsid w:val="00AA500E"/>
    <w:rsid w:val="00AA59BD"/>
    <w:rsid w:val="00AB002F"/>
    <w:rsid w:val="00AB02CD"/>
    <w:rsid w:val="00AC6E56"/>
    <w:rsid w:val="00AD274B"/>
    <w:rsid w:val="00AD349C"/>
    <w:rsid w:val="00AD37E9"/>
    <w:rsid w:val="00AD4525"/>
    <w:rsid w:val="00AE1E6E"/>
    <w:rsid w:val="00AE2331"/>
    <w:rsid w:val="00AE29E4"/>
    <w:rsid w:val="00AE4763"/>
    <w:rsid w:val="00AE7441"/>
    <w:rsid w:val="00AF1FEE"/>
    <w:rsid w:val="00AF2444"/>
    <w:rsid w:val="00AF6453"/>
    <w:rsid w:val="00AF6ABA"/>
    <w:rsid w:val="00B00AE6"/>
    <w:rsid w:val="00B0121B"/>
    <w:rsid w:val="00B01D23"/>
    <w:rsid w:val="00B02601"/>
    <w:rsid w:val="00B0454D"/>
    <w:rsid w:val="00B0455B"/>
    <w:rsid w:val="00B05772"/>
    <w:rsid w:val="00B11E02"/>
    <w:rsid w:val="00B14296"/>
    <w:rsid w:val="00B20465"/>
    <w:rsid w:val="00B204D3"/>
    <w:rsid w:val="00B20927"/>
    <w:rsid w:val="00B2506E"/>
    <w:rsid w:val="00B3216E"/>
    <w:rsid w:val="00B33FB2"/>
    <w:rsid w:val="00B3476F"/>
    <w:rsid w:val="00B37330"/>
    <w:rsid w:val="00B41C26"/>
    <w:rsid w:val="00B43568"/>
    <w:rsid w:val="00B47F38"/>
    <w:rsid w:val="00B50EBB"/>
    <w:rsid w:val="00B535CE"/>
    <w:rsid w:val="00B544C9"/>
    <w:rsid w:val="00B60E2D"/>
    <w:rsid w:val="00B63368"/>
    <w:rsid w:val="00B767EC"/>
    <w:rsid w:val="00B77BC2"/>
    <w:rsid w:val="00B82095"/>
    <w:rsid w:val="00B90975"/>
    <w:rsid w:val="00B90C93"/>
    <w:rsid w:val="00B90D59"/>
    <w:rsid w:val="00B92091"/>
    <w:rsid w:val="00B93571"/>
    <w:rsid w:val="00B943BB"/>
    <w:rsid w:val="00B94CBD"/>
    <w:rsid w:val="00B97755"/>
    <w:rsid w:val="00BA2806"/>
    <w:rsid w:val="00BA47C4"/>
    <w:rsid w:val="00BB11E3"/>
    <w:rsid w:val="00BB2E60"/>
    <w:rsid w:val="00BB4CA3"/>
    <w:rsid w:val="00BB5402"/>
    <w:rsid w:val="00BB6E26"/>
    <w:rsid w:val="00BB7D3B"/>
    <w:rsid w:val="00BC321A"/>
    <w:rsid w:val="00BC54C6"/>
    <w:rsid w:val="00BD2356"/>
    <w:rsid w:val="00BD4F8E"/>
    <w:rsid w:val="00BE0FDC"/>
    <w:rsid w:val="00BE1ABC"/>
    <w:rsid w:val="00BE345B"/>
    <w:rsid w:val="00BE4EA8"/>
    <w:rsid w:val="00BE6901"/>
    <w:rsid w:val="00BF1A2A"/>
    <w:rsid w:val="00BF21CC"/>
    <w:rsid w:val="00BF53D8"/>
    <w:rsid w:val="00C00619"/>
    <w:rsid w:val="00C0168D"/>
    <w:rsid w:val="00C0170B"/>
    <w:rsid w:val="00C02C5A"/>
    <w:rsid w:val="00C041C2"/>
    <w:rsid w:val="00C048F8"/>
    <w:rsid w:val="00C139C4"/>
    <w:rsid w:val="00C15797"/>
    <w:rsid w:val="00C17C2E"/>
    <w:rsid w:val="00C32B71"/>
    <w:rsid w:val="00C343DC"/>
    <w:rsid w:val="00C35903"/>
    <w:rsid w:val="00C368DA"/>
    <w:rsid w:val="00C3712B"/>
    <w:rsid w:val="00C5305C"/>
    <w:rsid w:val="00C568B7"/>
    <w:rsid w:val="00C6128D"/>
    <w:rsid w:val="00C6560D"/>
    <w:rsid w:val="00C65720"/>
    <w:rsid w:val="00C67306"/>
    <w:rsid w:val="00C6787A"/>
    <w:rsid w:val="00C70BE4"/>
    <w:rsid w:val="00C73278"/>
    <w:rsid w:val="00C734E0"/>
    <w:rsid w:val="00C74914"/>
    <w:rsid w:val="00C765C8"/>
    <w:rsid w:val="00C76BDF"/>
    <w:rsid w:val="00C772D8"/>
    <w:rsid w:val="00C8046D"/>
    <w:rsid w:val="00C82029"/>
    <w:rsid w:val="00C83A2B"/>
    <w:rsid w:val="00C9283A"/>
    <w:rsid w:val="00C93833"/>
    <w:rsid w:val="00C95039"/>
    <w:rsid w:val="00CA19B9"/>
    <w:rsid w:val="00CA456A"/>
    <w:rsid w:val="00CA4615"/>
    <w:rsid w:val="00CA7C6F"/>
    <w:rsid w:val="00CB1F21"/>
    <w:rsid w:val="00CB2FE1"/>
    <w:rsid w:val="00CB624D"/>
    <w:rsid w:val="00CC06F4"/>
    <w:rsid w:val="00CC3905"/>
    <w:rsid w:val="00CD3A6F"/>
    <w:rsid w:val="00CD6263"/>
    <w:rsid w:val="00CE2A23"/>
    <w:rsid w:val="00CE30CE"/>
    <w:rsid w:val="00CE3685"/>
    <w:rsid w:val="00CE6163"/>
    <w:rsid w:val="00CE7F36"/>
    <w:rsid w:val="00CF6886"/>
    <w:rsid w:val="00CF757E"/>
    <w:rsid w:val="00CF7D08"/>
    <w:rsid w:val="00D02DB4"/>
    <w:rsid w:val="00D04A3C"/>
    <w:rsid w:val="00D100C1"/>
    <w:rsid w:val="00D218F3"/>
    <w:rsid w:val="00D22097"/>
    <w:rsid w:val="00D22658"/>
    <w:rsid w:val="00D31C4C"/>
    <w:rsid w:val="00D36C41"/>
    <w:rsid w:val="00D4039B"/>
    <w:rsid w:val="00D403CA"/>
    <w:rsid w:val="00D41828"/>
    <w:rsid w:val="00D4196B"/>
    <w:rsid w:val="00D435F9"/>
    <w:rsid w:val="00D44C44"/>
    <w:rsid w:val="00D47D00"/>
    <w:rsid w:val="00D55A85"/>
    <w:rsid w:val="00D61036"/>
    <w:rsid w:val="00D62D47"/>
    <w:rsid w:val="00D63FF0"/>
    <w:rsid w:val="00D648F7"/>
    <w:rsid w:val="00D67E53"/>
    <w:rsid w:val="00D70687"/>
    <w:rsid w:val="00D733B9"/>
    <w:rsid w:val="00D750D0"/>
    <w:rsid w:val="00D7660E"/>
    <w:rsid w:val="00D77F79"/>
    <w:rsid w:val="00D853F1"/>
    <w:rsid w:val="00D85502"/>
    <w:rsid w:val="00D87480"/>
    <w:rsid w:val="00D87F7D"/>
    <w:rsid w:val="00D90A81"/>
    <w:rsid w:val="00D9116E"/>
    <w:rsid w:val="00D922A4"/>
    <w:rsid w:val="00D9254C"/>
    <w:rsid w:val="00DA5110"/>
    <w:rsid w:val="00DB4167"/>
    <w:rsid w:val="00DB55AF"/>
    <w:rsid w:val="00DB661D"/>
    <w:rsid w:val="00DB6FC9"/>
    <w:rsid w:val="00DB71FD"/>
    <w:rsid w:val="00DC3696"/>
    <w:rsid w:val="00DC453F"/>
    <w:rsid w:val="00DC57F0"/>
    <w:rsid w:val="00DC62AD"/>
    <w:rsid w:val="00DD094B"/>
    <w:rsid w:val="00DD1997"/>
    <w:rsid w:val="00DD1FD2"/>
    <w:rsid w:val="00DE371E"/>
    <w:rsid w:val="00DE546F"/>
    <w:rsid w:val="00DF2098"/>
    <w:rsid w:val="00DF241E"/>
    <w:rsid w:val="00DF39EE"/>
    <w:rsid w:val="00DF56E5"/>
    <w:rsid w:val="00E02142"/>
    <w:rsid w:val="00E0385B"/>
    <w:rsid w:val="00E04B2E"/>
    <w:rsid w:val="00E04F06"/>
    <w:rsid w:val="00E05053"/>
    <w:rsid w:val="00E1245F"/>
    <w:rsid w:val="00E17C49"/>
    <w:rsid w:val="00E23917"/>
    <w:rsid w:val="00E23E8E"/>
    <w:rsid w:val="00E25A07"/>
    <w:rsid w:val="00E31E6C"/>
    <w:rsid w:val="00E333DF"/>
    <w:rsid w:val="00E44E91"/>
    <w:rsid w:val="00E470BE"/>
    <w:rsid w:val="00E50B5D"/>
    <w:rsid w:val="00E53AC8"/>
    <w:rsid w:val="00E5C60D"/>
    <w:rsid w:val="00E627DE"/>
    <w:rsid w:val="00E633BA"/>
    <w:rsid w:val="00E665E1"/>
    <w:rsid w:val="00E83C41"/>
    <w:rsid w:val="00E8797F"/>
    <w:rsid w:val="00E952A6"/>
    <w:rsid w:val="00E95809"/>
    <w:rsid w:val="00E95926"/>
    <w:rsid w:val="00E96398"/>
    <w:rsid w:val="00E9781D"/>
    <w:rsid w:val="00EA0EB3"/>
    <w:rsid w:val="00EA5505"/>
    <w:rsid w:val="00EA5D76"/>
    <w:rsid w:val="00EA6C25"/>
    <w:rsid w:val="00EB06BA"/>
    <w:rsid w:val="00EB0AB3"/>
    <w:rsid w:val="00EB3ED3"/>
    <w:rsid w:val="00EB4257"/>
    <w:rsid w:val="00EB47AD"/>
    <w:rsid w:val="00EB6259"/>
    <w:rsid w:val="00EC2925"/>
    <w:rsid w:val="00EC4447"/>
    <w:rsid w:val="00EC5579"/>
    <w:rsid w:val="00EC5C40"/>
    <w:rsid w:val="00EC7233"/>
    <w:rsid w:val="00ED774B"/>
    <w:rsid w:val="00EE0118"/>
    <w:rsid w:val="00EE44D9"/>
    <w:rsid w:val="00EE49CE"/>
    <w:rsid w:val="00EE7C8D"/>
    <w:rsid w:val="00EF1B4B"/>
    <w:rsid w:val="00EF24B1"/>
    <w:rsid w:val="00EF2D15"/>
    <w:rsid w:val="00EF3918"/>
    <w:rsid w:val="00EF5600"/>
    <w:rsid w:val="00F0040B"/>
    <w:rsid w:val="00F02481"/>
    <w:rsid w:val="00F0748E"/>
    <w:rsid w:val="00F16D25"/>
    <w:rsid w:val="00F210C6"/>
    <w:rsid w:val="00F21AF4"/>
    <w:rsid w:val="00F227D3"/>
    <w:rsid w:val="00F25175"/>
    <w:rsid w:val="00F327F3"/>
    <w:rsid w:val="00F330C3"/>
    <w:rsid w:val="00F34089"/>
    <w:rsid w:val="00F35B6A"/>
    <w:rsid w:val="00F365A7"/>
    <w:rsid w:val="00F40745"/>
    <w:rsid w:val="00F420A9"/>
    <w:rsid w:val="00F52FE8"/>
    <w:rsid w:val="00F55899"/>
    <w:rsid w:val="00F5CB76"/>
    <w:rsid w:val="00F62378"/>
    <w:rsid w:val="00F64CDB"/>
    <w:rsid w:val="00F71862"/>
    <w:rsid w:val="00F75F33"/>
    <w:rsid w:val="00F81C68"/>
    <w:rsid w:val="00F84236"/>
    <w:rsid w:val="00F909EF"/>
    <w:rsid w:val="00F93051"/>
    <w:rsid w:val="00F9536E"/>
    <w:rsid w:val="00F9739B"/>
    <w:rsid w:val="00FA0B1F"/>
    <w:rsid w:val="00FA0D9D"/>
    <w:rsid w:val="00FA1024"/>
    <w:rsid w:val="00FA32FD"/>
    <w:rsid w:val="00FA5581"/>
    <w:rsid w:val="00FA5943"/>
    <w:rsid w:val="00FB571A"/>
    <w:rsid w:val="00FC0A62"/>
    <w:rsid w:val="00FC2CE4"/>
    <w:rsid w:val="00FC379E"/>
    <w:rsid w:val="00FC3DC5"/>
    <w:rsid w:val="00FD337C"/>
    <w:rsid w:val="00FD3BAE"/>
    <w:rsid w:val="00FD5236"/>
    <w:rsid w:val="00FD6652"/>
    <w:rsid w:val="00FD7D5B"/>
    <w:rsid w:val="00FE0416"/>
    <w:rsid w:val="00FE0F23"/>
    <w:rsid w:val="00FF71C8"/>
    <w:rsid w:val="0105148D"/>
    <w:rsid w:val="010BD405"/>
    <w:rsid w:val="0123EEFE"/>
    <w:rsid w:val="013EE889"/>
    <w:rsid w:val="01717488"/>
    <w:rsid w:val="01723D23"/>
    <w:rsid w:val="01795D28"/>
    <w:rsid w:val="019870EE"/>
    <w:rsid w:val="01A76901"/>
    <w:rsid w:val="01B06A5B"/>
    <w:rsid w:val="01E08BE7"/>
    <w:rsid w:val="01F273DB"/>
    <w:rsid w:val="01F619FD"/>
    <w:rsid w:val="022A3787"/>
    <w:rsid w:val="022A5209"/>
    <w:rsid w:val="023CF01B"/>
    <w:rsid w:val="02442C6D"/>
    <w:rsid w:val="02571703"/>
    <w:rsid w:val="0258AB4E"/>
    <w:rsid w:val="0275A756"/>
    <w:rsid w:val="027A2EF3"/>
    <w:rsid w:val="02A1DA8F"/>
    <w:rsid w:val="02A932B8"/>
    <w:rsid w:val="02A9920C"/>
    <w:rsid w:val="02CD4142"/>
    <w:rsid w:val="02CD6E2F"/>
    <w:rsid w:val="02CFA4B2"/>
    <w:rsid w:val="02E5E3D9"/>
    <w:rsid w:val="02E6D17E"/>
    <w:rsid w:val="02E79BC7"/>
    <w:rsid w:val="030BE8F3"/>
    <w:rsid w:val="0325BB23"/>
    <w:rsid w:val="0329BDF7"/>
    <w:rsid w:val="03946105"/>
    <w:rsid w:val="03BB6EDD"/>
    <w:rsid w:val="03DE50FF"/>
    <w:rsid w:val="03E57802"/>
    <w:rsid w:val="03FDE660"/>
    <w:rsid w:val="0424246A"/>
    <w:rsid w:val="042F7D3F"/>
    <w:rsid w:val="043BEA99"/>
    <w:rsid w:val="04694E2A"/>
    <w:rsid w:val="046A2FC0"/>
    <w:rsid w:val="046B6F83"/>
    <w:rsid w:val="04701F3B"/>
    <w:rsid w:val="048A8349"/>
    <w:rsid w:val="04983A34"/>
    <w:rsid w:val="04A4F9E0"/>
    <w:rsid w:val="04C792DC"/>
    <w:rsid w:val="04C99E28"/>
    <w:rsid w:val="05067CC8"/>
    <w:rsid w:val="050D28E3"/>
    <w:rsid w:val="05529145"/>
    <w:rsid w:val="05A58BF8"/>
    <w:rsid w:val="05D72BD1"/>
    <w:rsid w:val="05DEACCE"/>
    <w:rsid w:val="05E41507"/>
    <w:rsid w:val="05F5D676"/>
    <w:rsid w:val="061D849B"/>
    <w:rsid w:val="063961B8"/>
    <w:rsid w:val="0643DFD6"/>
    <w:rsid w:val="064A2FD3"/>
    <w:rsid w:val="069848F0"/>
    <w:rsid w:val="069E5AEA"/>
    <w:rsid w:val="06A0BF55"/>
    <w:rsid w:val="06A28920"/>
    <w:rsid w:val="06AA9908"/>
    <w:rsid w:val="06F6E845"/>
    <w:rsid w:val="0708D95A"/>
    <w:rsid w:val="071B8047"/>
    <w:rsid w:val="07390D45"/>
    <w:rsid w:val="074696C8"/>
    <w:rsid w:val="074B9723"/>
    <w:rsid w:val="075812E3"/>
    <w:rsid w:val="075B6085"/>
    <w:rsid w:val="076DC3CE"/>
    <w:rsid w:val="0784B611"/>
    <w:rsid w:val="07AF05A8"/>
    <w:rsid w:val="07B68F68"/>
    <w:rsid w:val="07B954FC"/>
    <w:rsid w:val="07C7150A"/>
    <w:rsid w:val="07CD54F6"/>
    <w:rsid w:val="07FF3B3E"/>
    <w:rsid w:val="0813F98A"/>
    <w:rsid w:val="083ED89E"/>
    <w:rsid w:val="0849CAD6"/>
    <w:rsid w:val="08557F7F"/>
    <w:rsid w:val="0876B660"/>
    <w:rsid w:val="088A3207"/>
    <w:rsid w:val="08EBAFEB"/>
    <w:rsid w:val="08F00DA9"/>
    <w:rsid w:val="08F78182"/>
    <w:rsid w:val="08FBF3F6"/>
    <w:rsid w:val="0913F2C3"/>
    <w:rsid w:val="091A9EDE"/>
    <w:rsid w:val="0931DDE7"/>
    <w:rsid w:val="09353769"/>
    <w:rsid w:val="09479AB2"/>
    <w:rsid w:val="09566C88"/>
    <w:rsid w:val="09606BE7"/>
    <w:rsid w:val="09CDC55B"/>
    <w:rsid w:val="09EFB7FE"/>
    <w:rsid w:val="0A2F5663"/>
    <w:rsid w:val="0A561A53"/>
    <w:rsid w:val="0A8A076B"/>
    <w:rsid w:val="0AB2AFA6"/>
    <w:rsid w:val="0AC63862"/>
    <w:rsid w:val="0ACD2603"/>
    <w:rsid w:val="0AF14BEB"/>
    <w:rsid w:val="0AF14D99"/>
    <w:rsid w:val="0B06E778"/>
    <w:rsid w:val="0B2FA53C"/>
    <w:rsid w:val="0B3DFA57"/>
    <w:rsid w:val="0B4B0944"/>
    <w:rsid w:val="0B57BCA5"/>
    <w:rsid w:val="0B63405C"/>
    <w:rsid w:val="0B8E64A4"/>
    <w:rsid w:val="0BB147A5"/>
    <w:rsid w:val="0BBC5F89"/>
    <w:rsid w:val="0BC45581"/>
    <w:rsid w:val="0BE4415D"/>
    <w:rsid w:val="0C146708"/>
    <w:rsid w:val="0C485777"/>
    <w:rsid w:val="0C7C461C"/>
    <w:rsid w:val="0C8C85E9"/>
    <w:rsid w:val="0C8CC61F"/>
    <w:rsid w:val="0C9335DD"/>
    <w:rsid w:val="0CB8BF86"/>
    <w:rsid w:val="0CDA2776"/>
    <w:rsid w:val="0CE0BE5C"/>
    <w:rsid w:val="0CE608D2"/>
    <w:rsid w:val="0CE7AB90"/>
    <w:rsid w:val="0CECFE10"/>
    <w:rsid w:val="0D00535A"/>
    <w:rsid w:val="0D228696"/>
    <w:rsid w:val="0D3D1740"/>
    <w:rsid w:val="0D4FDC3B"/>
    <w:rsid w:val="0D67A206"/>
    <w:rsid w:val="0D911ABF"/>
    <w:rsid w:val="0D9932D6"/>
    <w:rsid w:val="0DAACE8C"/>
    <w:rsid w:val="0DB31151"/>
    <w:rsid w:val="0DB63610"/>
    <w:rsid w:val="0DCD329E"/>
    <w:rsid w:val="0DD91144"/>
    <w:rsid w:val="0DDF5715"/>
    <w:rsid w:val="0E11B49F"/>
    <w:rsid w:val="0E145CD1"/>
    <w:rsid w:val="0E572B77"/>
    <w:rsid w:val="0E68D0F7"/>
    <w:rsid w:val="0E6C471B"/>
    <w:rsid w:val="0E7FB901"/>
    <w:rsid w:val="0EAD7F64"/>
    <w:rsid w:val="0EC18274"/>
    <w:rsid w:val="0EC99127"/>
    <w:rsid w:val="0EE659ED"/>
    <w:rsid w:val="0EEE99C9"/>
    <w:rsid w:val="0F048ADB"/>
    <w:rsid w:val="0F0DC68D"/>
    <w:rsid w:val="0F3376E5"/>
    <w:rsid w:val="0F537561"/>
    <w:rsid w:val="0F53F93B"/>
    <w:rsid w:val="0F8F2874"/>
    <w:rsid w:val="0F95CDCC"/>
    <w:rsid w:val="0FB84E12"/>
    <w:rsid w:val="0FBDFF73"/>
    <w:rsid w:val="0FD2D0B7"/>
    <w:rsid w:val="0FEE7B67"/>
    <w:rsid w:val="100FB070"/>
    <w:rsid w:val="1017FA77"/>
    <w:rsid w:val="10201143"/>
    <w:rsid w:val="102D1773"/>
    <w:rsid w:val="102D5A49"/>
    <w:rsid w:val="1036E118"/>
    <w:rsid w:val="103F1D70"/>
    <w:rsid w:val="1040C8A9"/>
    <w:rsid w:val="10557851"/>
    <w:rsid w:val="1066C467"/>
    <w:rsid w:val="1066D8D8"/>
    <w:rsid w:val="109ED930"/>
    <w:rsid w:val="10BBB845"/>
    <w:rsid w:val="10BD1D19"/>
    <w:rsid w:val="10CFA404"/>
    <w:rsid w:val="10D49E69"/>
    <w:rsid w:val="10E55164"/>
    <w:rsid w:val="10E79D71"/>
    <w:rsid w:val="10E8DBB4"/>
    <w:rsid w:val="113A1D60"/>
    <w:rsid w:val="1152556F"/>
    <w:rsid w:val="1165175D"/>
    <w:rsid w:val="117E7C65"/>
    <w:rsid w:val="119061A1"/>
    <w:rsid w:val="11A610B5"/>
    <w:rsid w:val="11A88DDF"/>
    <w:rsid w:val="11B394CF"/>
    <w:rsid w:val="11BAE1F9"/>
    <w:rsid w:val="11BF3DA8"/>
    <w:rsid w:val="11C1AB48"/>
    <w:rsid w:val="11D2DB66"/>
    <w:rsid w:val="11D449F6"/>
    <w:rsid w:val="11FB21C2"/>
    <w:rsid w:val="12041967"/>
    <w:rsid w:val="123B4A49"/>
    <w:rsid w:val="12630526"/>
    <w:rsid w:val="126891A7"/>
    <w:rsid w:val="126972D4"/>
    <w:rsid w:val="126B8F77"/>
    <w:rsid w:val="127E4A98"/>
    <w:rsid w:val="12A17FAC"/>
    <w:rsid w:val="12DB1E72"/>
    <w:rsid w:val="13134787"/>
    <w:rsid w:val="13261C29"/>
    <w:rsid w:val="13322C5C"/>
    <w:rsid w:val="1332DB04"/>
    <w:rsid w:val="135B7D70"/>
    <w:rsid w:val="137E7C23"/>
    <w:rsid w:val="138D6BB3"/>
    <w:rsid w:val="138FD9F0"/>
    <w:rsid w:val="13A82564"/>
    <w:rsid w:val="13DF642E"/>
    <w:rsid w:val="1404B983"/>
    <w:rsid w:val="14093E86"/>
    <w:rsid w:val="14104742"/>
    <w:rsid w:val="1420F114"/>
    <w:rsid w:val="143F2E18"/>
    <w:rsid w:val="1442F439"/>
    <w:rsid w:val="14596E53"/>
    <w:rsid w:val="146425A0"/>
    <w:rsid w:val="14A3B8A2"/>
    <w:rsid w:val="14B4F556"/>
    <w:rsid w:val="14DF6458"/>
    <w:rsid w:val="152ABFCE"/>
    <w:rsid w:val="1534FB93"/>
    <w:rsid w:val="153890E5"/>
    <w:rsid w:val="154289BF"/>
    <w:rsid w:val="155AEE20"/>
    <w:rsid w:val="1587A184"/>
    <w:rsid w:val="158D0B97"/>
    <w:rsid w:val="15E736B4"/>
    <w:rsid w:val="160B7D68"/>
    <w:rsid w:val="1618AF64"/>
    <w:rsid w:val="1625C692"/>
    <w:rsid w:val="1674BAEC"/>
    <w:rsid w:val="167D5CB5"/>
    <w:rsid w:val="168FF2CF"/>
    <w:rsid w:val="16AC0C94"/>
    <w:rsid w:val="16B33398"/>
    <w:rsid w:val="16B93B3C"/>
    <w:rsid w:val="16BD5739"/>
    <w:rsid w:val="16D28BDE"/>
    <w:rsid w:val="16E66090"/>
    <w:rsid w:val="16EF83F7"/>
    <w:rsid w:val="170BE36D"/>
    <w:rsid w:val="171591EF"/>
    <w:rsid w:val="171B0E4B"/>
    <w:rsid w:val="17228971"/>
    <w:rsid w:val="1744B663"/>
    <w:rsid w:val="175D084A"/>
    <w:rsid w:val="17617868"/>
    <w:rsid w:val="1780F9B9"/>
    <w:rsid w:val="178E75EA"/>
    <w:rsid w:val="17C196F3"/>
    <w:rsid w:val="17CEFFAE"/>
    <w:rsid w:val="17F98D4C"/>
    <w:rsid w:val="1801B716"/>
    <w:rsid w:val="182301A2"/>
    <w:rsid w:val="184F3F95"/>
    <w:rsid w:val="186270CA"/>
    <w:rsid w:val="1864E29B"/>
    <w:rsid w:val="18A891AD"/>
    <w:rsid w:val="18C57CC1"/>
    <w:rsid w:val="18CB4963"/>
    <w:rsid w:val="18CF0CEF"/>
    <w:rsid w:val="18D96044"/>
    <w:rsid w:val="18F159B1"/>
    <w:rsid w:val="18FF9BF8"/>
    <w:rsid w:val="1903437F"/>
    <w:rsid w:val="19052149"/>
    <w:rsid w:val="19065784"/>
    <w:rsid w:val="190783CC"/>
    <w:rsid w:val="1932E1FE"/>
    <w:rsid w:val="195D6754"/>
    <w:rsid w:val="195D8D59"/>
    <w:rsid w:val="1965F201"/>
    <w:rsid w:val="199CC289"/>
    <w:rsid w:val="19AB4D97"/>
    <w:rsid w:val="19B1405D"/>
    <w:rsid w:val="19CEB396"/>
    <w:rsid w:val="1A1FB725"/>
    <w:rsid w:val="1A22FDD5"/>
    <w:rsid w:val="1A3BD295"/>
    <w:rsid w:val="1A52AF0D"/>
    <w:rsid w:val="1A5871DB"/>
    <w:rsid w:val="1A6743B1"/>
    <w:rsid w:val="1A7BF081"/>
    <w:rsid w:val="1A808845"/>
    <w:rsid w:val="1A837A0A"/>
    <w:rsid w:val="1A90BC2B"/>
    <w:rsid w:val="1A9E617D"/>
    <w:rsid w:val="1AA72CD3"/>
    <w:rsid w:val="1AC531DA"/>
    <w:rsid w:val="1AC6B137"/>
    <w:rsid w:val="1AC896FA"/>
    <w:rsid w:val="1AD972DC"/>
    <w:rsid w:val="1ADC055A"/>
    <w:rsid w:val="1AEC4D1C"/>
    <w:rsid w:val="1AF29871"/>
    <w:rsid w:val="1AF66477"/>
    <w:rsid w:val="1B044F05"/>
    <w:rsid w:val="1B16E6CD"/>
    <w:rsid w:val="1B3945F8"/>
    <w:rsid w:val="1B56F4F6"/>
    <w:rsid w:val="1B7897A0"/>
    <w:rsid w:val="1B9BBD69"/>
    <w:rsid w:val="1B9C5888"/>
    <w:rsid w:val="1BAE0A7B"/>
    <w:rsid w:val="1BC93F5C"/>
    <w:rsid w:val="1BCB729F"/>
    <w:rsid w:val="1C00289A"/>
    <w:rsid w:val="1C313431"/>
    <w:rsid w:val="1C37FAF4"/>
    <w:rsid w:val="1C3E253D"/>
    <w:rsid w:val="1C4691E7"/>
    <w:rsid w:val="1C471BB1"/>
    <w:rsid w:val="1C74E1CE"/>
    <w:rsid w:val="1C7BCF02"/>
    <w:rsid w:val="1C888EAE"/>
    <w:rsid w:val="1CBCD47A"/>
    <w:rsid w:val="1CEA1196"/>
    <w:rsid w:val="1D2877A3"/>
    <w:rsid w:val="1D4484C8"/>
    <w:rsid w:val="1D453C95"/>
    <w:rsid w:val="1D7B12E2"/>
    <w:rsid w:val="1D7D847F"/>
    <w:rsid w:val="1D82FCC1"/>
    <w:rsid w:val="1DD712E0"/>
    <w:rsid w:val="1DDFDCC2"/>
    <w:rsid w:val="1DEDCF5D"/>
    <w:rsid w:val="1DFCCC94"/>
    <w:rsid w:val="1E1A467A"/>
    <w:rsid w:val="1E2146D6"/>
    <w:rsid w:val="1E463562"/>
    <w:rsid w:val="1E47D143"/>
    <w:rsid w:val="1E8F2855"/>
    <w:rsid w:val="1E972F4E"/>
    <w:rsid w:val="1EA13AE3"/>
    <w:rsid w:val="1EA44F10"/>
    <w:rsid w:val="1EDF642B"/>
    <w:rsid w:val="1EF9CB93"/>
    <w:rsid w:val="1F1CA213"/>
    <w:rsid w:val="1F2D483A"/>
    <w:rsid w:val="1F461A89"/>
    <w:rsid w:val="1F5658B9"/>
    <w:rsid w:val="1F8774AF"/>
    <w:rsid w:val="1FE194F8"/>
    <w:rsid w:val="1FF6BC39"/>
    <w:rsid w:val="2006A449"/>
    <w:rsid w:val="200A3D33"/>
    <w:rsid w:val="2033A1CB"/>
    <w:rsid w:val="2039144D"/>
    <w:rsid w:val="20789226"/>
    <w:rsid w:val="208D0889"/>
    <w:rsid w:val="20B538DA"/>
    <w:rsid w:val="20BF149D"/>
    <w:rsid w:val="20D3A277"/>
    <w:rsid w:val="2147B841"/>
    <w:rsid w:val="21712D47"/>
    <w:rsid w:val="21A05D44"/>
    <w:rsid w:val="21A4CFC9"/>
    <w:rsid w:val="21C1EA9A"/>
    <w:rsid w:val="21D9FC37"/>
    <w:rsid w:val="21EC10BF"/>
    <w:rsid w:val="21EDFF47"/>
    <w:rsid w:val="221B32D2"/>
    <w:rsid w:val="22253F4B"/>
    <w:rsid w:val="22262EE0"/>
    <w:rsid w:val="2227BC75"/>
    <w:rsid w:val="22348669"/>
    <w:rsid w:val="2235FD40"/>
    <w:rsid w:val="227F7478"/>
    <w:rsid w:val="22A81823"/>
    <w:rsid w:val="22BBAD6D"/>
    <w:rsid w:val="22C0E9D9"/>
    <w:rsid w:val="231588EA"/>
    <w:rsid w:val="2321D2AD"/>
    <w:rsid w:val="2346D52A"/>
    <w:rsid w:val="236CBBF3"/>
    <w:rsid w:val="237A5856"/>
    <w:rsid w:val="23939B80"/>
    <w:rsid w:val="23966F33"/>
    <w:rsid w:val="240338E8"/>
    <w:rsid w:val="2436AE1C"/>
    <w:rsid w:val="2437DC14"/>
    <w:rsid w:val="24571689"/>
    <w:rsid w:val="2465EAA1"/>
    <w:rsid w:val="2472039B"/>
    <w:rsid w:val="24BA0B12"/>
    <w:rsid w:val="24D3ED0A"/>
    <w:rsid w:val="25028062"/>
    <w:rsid w:val="2504FD8C"/>
    <w:rsid w:val="2533A8CA"/>
    <w:rsid w:val="25543697"/>
    <w:rsid w:val="255C55E1"/>
    <w:rsid w:val="25668074"/>
    <w:rsid w:val="258AD56E"/>
    <w:rsid w:val="259F0949"/>
    <w:rsid w:val="25A92D0A"/>
    <w:rsid w:val="25AA68C9"/>
    <w:rsid w:val="25B56B3D"/>
    <w:rsid w:val="25B676A9"/>
    <w:rsid w:val="25C20BFC"/>
    <w:rsid w:val="25C26236"/>
    <w:rsid w:val="25C370D0"/>
    <w:rsid w:val="25C7BD5D"/>
    <w:rsid w:val="25D23254"/>
    <w:rsid w:val="25E18D4D"/>
    <w:rsid w:val="25ECA175"/>
    <w:rsid w:val="25FBDAE4"/>
    <w:rsid w:val="261152B0"/>
    <w:rsid w:val="26243CC8"/>
    <w:rsid w:val="26353270"/>
    <w:rsid w:val="2639B1CE"/>
    <w:rsid w:val="26409F02"/>
    <w:rsid w:val="2660810C"/>
    <w:rsid w:val="268E8FAB"/>
    <w:rsid w:val="26911432"/>
    <w:rsid w:val="26996564"/>
    <w:rsid w:val="26AC01FC"/>
    <w:rsid w:val="26B269A2"/>
    <w:rsid w:val="26E6770C"/>
    <w:rsid w:val="26EF2858"/>
    <w:rsid w:val="27096E63"/>
    <w:rsid w:val="270B0578"/>
    <w:rsid w:val="27378E09"/>
    <w:rsid w:val="276458BA"/>
    <w:rsid w:val="2765B4DD"/>
    <w:rsid w:val="276A119B"/>
    <w:rsid w:val="27763A71"/>
    <w:rsid w:val="27854E47"/>
    <w:rsid w:val="27A573A2"/>
    <w:rsid w:val="27ADA0C2"/>
    <w:rsid w:val="27B17B32"/>
    <w:rsid w:val="27BA6CA9"/>
    <w:rsid w:val="27C2A539"/>
    <w:rsid w:val="27DC9950"/>
    <w:rsid w:val="27EA503B"/>
    <w:rsid w:val="27F70FE7"/>
    <w:rsid w:val="27FD374F"/>
    <w:rsid w:val="281829B8"/>
    <w:rsid w:val="282ADF29"/>
    <w:rsid w:val="2837CF8D"/>
    <w:rsid w:val="28393D4B"/>
    <w:rsid w:val="284B6086"/>
    <w:rsid w:val="2869F5A2"/>
    <w:rsid w:val="2881AFF5"/>
    <w:rsid w:val="28941816"/>
    <w:rsid w:val="28B5832B"/>
    <w:rsid w:val="28CB9564"/>
    <w:rsid w:val="28D4EFFC"/>
    <w:rsid w:val="28FE60F9"/>
    <w:rsid w:val="290FF65D"/>
    <w:rsid w:val="292744CB"/>
    <w:rsid w:val="2930C2D5"/>
    <w:rsid w:val="293F8BC1"/>
    <w:rsid w:val="2967A29C"/>
    <w:rsid w:val="2973F66F"/>
    <w:rsid w:val="298B77BF"/>
    <w:rsid w:val="29943445"/>
    <w:rsid w:val="299E37F5"/>
    <w:rsid w:val="29B8643F"/>
    <w:rsid w:val="29C687B6"/>
    <w:rsid w:val="29D1A350"/>
    <w:rsid w:val="29E1730C"/>
    <w:rsid w:val="29E505DF"/>
    <w:rsid w:val="29E6364B"/>
    <w:rsid w:val="2A29A064"/>
    <w:rsid w:val="2A3BAA68"/>
    <w:rsid w:val="2A8690C0"/>
    <w:rsid w:val="2A98ACCF"/>
    <w:rsid w:val="2A9A93D0"/>
    <w:rsid w:val="2AB986E3"/>
    <w:rsid w:val="2ABBDF74"/>
    <w:rsid w:val="2ABEB340"/>
    <w:rsid w:val="2ABFD9D5"/>
    <w:rsid w:val="2ABFE672"/>
    <w:rsid w:val="2ACB54DE"/>
    <w:rsid w:val="2AD57562"/>
    <w:rsid w:val="2AE6A518"/>
    <w:rsid w:val="2AE92242"/>
    <w:rsid w:val="2AF45C03"/>
    <w:rsid w:val="2B1F6AFD"/>
    <w:rsid w:val="2B2406E4"/>
    <w:rsid w:val="2B2E2FC0"/>
    <w:rsid w:val="2B34C54C"/>
    <w:rsid w:val="2B3EA572"/>
    <w:rsid w:val="2B434577"/>
    <w:rsid w:val="2B8D51C0"/>
    <w:rsid w:val="2BA5185C"/>
    <w:rsid w:val="2BA79586"/>
    <w:rsid w:val="2BB4EBCA"/>
    <w:rsid w:val="2BB7AB93"/>
    <w:rsid w:val="2C0485E2"/>
    <w:rsid w:val="2C0565AF"/>
    <w:rsid w:val="2C64FA30"/>
    <w:rsid w:val="2C71AA14"/>
    <w:rsid w:val="2C7B4EDA"/>
    <w:rsid w:val="2CA63F45"/>
    <w:rsid w:val="2CB1B203"/>
    <w:rsid w:val="2CB3B3CB"/>
    <w:rsid w:val="2CCFF657"/>
    <w:rsid w:val="2CD32531"/>
    <w:rsid w:val="2D16D7BC"/>
    <w:rsid w:val="2D3746B3"/>
    <w:rsid w:val="2D4D01BC"/>
    <w:rsid w:val="2D69CADB"/>
    <w:rsid w:val="2D701F18"/>
    <w:rsid w:val="2D75FA1E"/>
    <w:rsid w:val="2D7EF9B4"/>
    <w:rsid w:val="2D832025"/>
    <w:rsid w:val="2D8AB7A3"/>
    <w:rsid w:val="2D952F14"/>
    <w:rsid w:val="2DA8611F"/>
    <w:rsid w:val="2DD6D713"/>
    <w:rsid w:val="2DE903F5"/>
    <w:rsid w:val="2E09392A"/>
    <w:rsid w:val="2E0B7500"/>
    <w:rsid w:val="2E0E1A9E"/>
    <w:rsid w:val="2E36155A"/>
    <w:rsid w:val="2E4363A0"/>
    <w:rsid w:val="2E55CD35"/>
    <w:rsid w:val="2E6A92D7"/>
    <w:rsid w:val="2E6DB7C3"/>
    <w:rsid w:val="2E7B0E2F"/>
    <w:rsid w:val="2EB97E5C"/>
    <w:rsid w:val="2EDE8DBD"/>
    <w:rsid w:val="2EE87349"/>
    <w:rsid w:val="2F3A701E"/>
    <w:rsid w:val="2F4FC4CA"/>
    <w:rsid w:val="2F667D0F"/>
    <w:rsid w:val="2F921F1E"/>
    <w:rsid w:val="2F9AC7BB"/>
    <w:rsid w:val="2F9F8A76"/>
    <w:rsid w:val="2FCEBE8D"/>
    <w:rsid w:val="2FCFA3FA"/>
    <w:rsid w:val="2FE5299D"/>
    <w:rsid w:val="302C3D7D"/>
    <w:rsid w:val="3032D463"/>
    <w:rsid w:val="30423413"/>
    <w:rsid w:val="305AD666"/>
    <w:rsid w:val="3072702B"/>
    <w:rsid w:val="30737EC5"/>
    <w:rsid w:val="30ABB608"/>
    <w:rsid w:val="31052758"/>
    <w:rsid w:val="3118EA02"/>
    <w:rsid w:val="31289352"/>
    <w:rsid w:val="312F74DF"/>
    <w:rsid w:val="312FF69F"/>
    <w:rsid w:val="3161E353"/>
    <w:rsid w:val="316823CE"/>
    <w:rsid w:val="31A64229"/>
    <w:rsid w:val="31CD3111"/>
    <w:rsid w:val="31F0B55B"/>
    <w:rsid w:val="31F228A2"/>
    <w:rsid w:val="31FEBABD"/>
    <w:rsid w:val="31FF956B"/>
    <w:rsid w:val="3219ED76"/>
    <w:rsid w:val="323D3BFE"/>
    <w:rsid w:val="32641D13"/>
    <w:rsid w:val="32779EC5"/>
    <w:rsid w:val="32789C8A"/>
    <w:rsid w:val="3283FBC2"/>
    <w:rsid w:val="328CE1FF"/>
    <w:rsid w:val="32D75E3F"/>
    <w:rsid w:val="32E7E3D3"/>
    <w:rsid w:val="32EE0EB2"/>
    <w:rsid w:val="330F4CDF"/>
    <w:rsid w:val="3310157A"/>
    <w:rsid w:val="332A2F88"/>
    <w:rsid w:val="33312672"/>
    <w:rsid w:val="33336224"/>
    <w:rsid w:val="33422C73"/>
    <w:rsid w:val="3343ACE6"/>
    <w:rsid w:val="33470922"/>
    <w:rsid w:val="334F5B08"/>
    <w:rsid w:val="336A107E"/>
    <w:rsid w:val="339021F0"/>
    <w:rsid w:val="33F9F05B"/>
    <w:rsid w:val="341CC876"/>
    <w:rsid w:val="34240464"/>
    <w:rsid w:val="3443FC54"/>
    <w:rsid w:val="3472468C"/>
    <w:rsid w:val="347B9578"/>
    <w:rsid w:val="3480F4C0"/>
    <w:rsid w:val="348AEC29"/>
    <w:rsid w:val="3492D634"/>
    <w:rsid w:val="34A5200F"/>
    <w:rsid w:val="34C50507"/>
    <w:rsid w:val="34E32FA8"/>
    <w:rsid w:val="34F3303C"/>
    <w:rsid w:val="352623FC"/>
    <w:rsid w:val="353B05B9"/>
    <w:rsid w:val="35470AA0"/>
    <w:rsid w:val="35571C25"/>
    <w:rsid w:val="3566918F"/>
    <w:rsid w:val="356F58C3"/>
    <w:rsid w:val="359A281B"/>
    <w:rsid w:val="35A3440E"/>
    <w:rsid w:val="35C8CEB4"/>
    <w:rsid w:val="35CCD797"/>
    <w:rsid w:val="360227D5"/>
    <w:rsid w:val="360947DA"/>
    <w:rsid w:val="362C9C1F"/>
    <w:rsid w:val="362E5B0E"/>
    <w:rsid w:val="3639D617"/>
    <w:rsid w:val="365E80B9"/>
    <w:rsid w:val="367A06BE"/>
    <w:rsid w:val="3687E3DE"/>
    <w:rsid w:val="36E71A1F"/>
    <w:rsid w:val="3706E475"/>
    <w:rsid w:val="3710AD21"/>
    <w:rsid w:val="371B2C72"/>
    <w:rsid w:val="373FBBA6"/>
    <w:rsid w:val="374562C0"/>
    <w:rsid w:val="3751762B"/>
    <w:rsid w:val="3765D1D9"/>
    <w:rsid w:val="37915669"/>
    <w:rsid w:val="37A11D5D"/>
    <w:rsid w:val="37DB361E"/>
    <w:rsid w:val="37E6BBCE"/>
    <w:rsid w:val="37F133AC"/>
    <w:rsid w:val="37F5CEA9"/>
    <w:rsid w:val="38023284"/>
    <w:rsid w:val="380831F2"/>
    <w:rsid w:val="381C30FE"/>
    <w:rsid w:val="381DCD7F"/>
    <w:rsid w:val="382B980A"/>
    <w:rsid w:val="38317A5F"/>
    <w:rsid w:val="384206A0"/>
    <w:rsid w:val="384D866B"/>
    <w:rsid w:val="3869E473"/>
    <w:rsid w:val="3888117E"/>
    <w:rsid w:val="38A6B1B1"/>
    <w:rsid w:val="38D35C70"/>
    <w:rsid w:val="38D5770C"/>
    <w:rsid w:val="38D9B78B"/>
    <w:rsid w:val="38E72454"/>
    <w:rsid w:val="38ED7079"/>
    <w:rsid w:val="39003A04"/>
    <w:rsid w:val="3918875C"/>
    <w:rsid w:val="39584A91"/>
    <w:rsid w:val="3979F639"/>
    <w:rsid w:val="39958A03"/>
    <w:rsid w:val="39A49693"/>
    <w:rsid w:val="39ABE3BD"/>
    <w:rsid w:val="39C3FCB3"/>
    <w:rsid w:val="39D87ECF"/>
    <w:rsid w:val="39E208D6"/>
    <w:rsid w:val="39F10D7D"/>
    <w:rsid w:val="39FE9197"/>
    <w:rsid w:val="3A0A828D"/>
    <w:rsid w:val="3A0B5143"/>
    <w:rsid w:val="3A1DD82E"/>
    <w:rsid w:val="3A27450E"/>
    <w:rsid w:val="3A2FBC59"/>
    <w:rsid w:val="3A4199FE"/>
    <w:rsid w:val="3A49ECD8"/>
    <w:rsid w:val="3A564B23"/>
    <w:rsid w:val="3A61DA18"/>
    <w:rsid w:val="3A67A7F6"/>
    <w:rsid w:val="3A7B0344"/>
    <w:rsid w:val="3A7C59DF"/>
    <w:rsid w:val="3A8B627E"/>
    <w:rsid w:val="3A9107D8"/>
    <w:rsid w:val="3AA530EA"/>
    <w:rsid w:val="3AD53119"/>
    <w:rsid w:val="3AD9F092"/>
    <w:rsid w:val="3ADB577E"/>
    <w:rsid w:val="3B04DB5F"/>
    <w:rsid w:val="3B2582E0"/>
    <w:rsid w:val="3B3374D0"/>
    <w:rsid w:val="3B38E3A3"/>
    <w:rsid w:val="3B660C23"/>
    <w:rsid w:val="3B6CD9F9"/>
    <w:rsid w:val="3BA1559C"/>
    <w:rsid w:val="3BA949A0"/>
    <w:rsid w:val="3BB6F8A2"/>
    <w:rsid w:val="3BC4329A"/>
    <w:rsid w:val="3BE1FFFE"/>
    <w:rsid w:val="3BE75B1C"/>
    <w:rsid w:val="3BF4AC69"/>
    <w:rsid w:val="3BF51521"/>
    <w:rsid w:val="3BFD738E"/>
    <w:rsid w:val="3C1333C0"/>
    <w:rsid w:val="3C223920"/>
    <w:rsid w:val="3C2B764B"/>
    <w:rsid w:val="3C3EE9B0"/>
    <w:rsid w:val="3C417EDA"/>
    <w:rsid w:val="3C436FB8"/>
    <w:rsid w:val="3C8924D4"/>
    <w:rsid w:val="3CABDFD4"/>
    <w:rsid w:val="3CAFA360"/>
    <w:rsid w:val="3CD0209E"/>
    <w:rsid w:val="3CD671EF"/>
    <w:rsid w:val="3CD8FF54"/>
    <w:rsid w:val="3CE743EE"/>
    <w:rsid w:val="3CEE4CAA"/>
    <w:rsid w:val="3D040082"/>
    <w:rsid w:val="3D9943EF"/>
    <w:rsid w:val="3DA3D7C6"/>
    <w:rsid w:val="3DAA87E2"/>
    <w:rsid w:val="3DAA8990"/>
    <w:rsid w:val="3DB3B2F6"/>
    <w:rsid w:val="3DC5221B"/>
    <w:rsid w:val="3DD78564"/>
    <w:rsid w:val="3DE04AB2"/>
    <w:rsid w:val="3E138CBC"/>
    <w:rsid w:val="3E37168C"/>
    <w:rsid w:val="3E3B5DB0"/>
    <w:rsid w:val="3E4F283C"/>
    <w:rsid w:val="3E73B198"/>
    <w:rsid w:val="3E8098A0"/>
    <w:rsid w:val="3E8CD111"/>
    <w:rsid w:val="3E984140"/>
    <w:rsid w:val="3E9E38CC"/>
    <w:rsid w:val="3EBCC3EB"/>
    <w:rsid w:val="3EC6B973"/>
    <w:rsid w:val="3EF77858"/>
    <w:rsid w:val="3F09A441"/>
    <w:rsid w:val="3F181C6E"/>
    <w:rsid w:val="3F3A80BF"/>
    <w:rsid w:val="3F9EF8FF"/>
    <w:rsid w:val="3FA7AB70"/>
    <w:rsid w:val="3FE77DF0"/>
    <w:rsid w:val="3FEF75F9"/>
    <w:rsid w:val="4012DBF8"/>
    <w:rsid w:val="40303BF0"/>
    <w:rsid w:val="4034EFE0"/>
    <w:rsid w:val="404FCE25"/>
    <w:rsid w:val="4064AD4B"/>
    <w:rsid w:val="407D84D6"/>
    <w:rsid w:val="408CF8C5"/>
    <w:rsid w:val="40A451BA"/>
    <w:rsid w:val="40C997BF"/>
    <w:rsid w:val="40CA6208"/>
    <w:rsid w:val="40DD9228"/>
    <w:rsid w:val="41894D89"/>
    <w:rsid w:val="419BB5B2"/>
    <w:rsid w:val="41AC7077"/>
    <w:rsid w:val="41CF8A36"/>
    <w:rsid w:val="41D52D2C"/>
    <w:rsid w:val="421FA758"/>
    <w:rsid w:val="423B69D4"/>
    <w:rsid w:val="423EBA4A"/>
    <w:rsid w:val="4242DD29"/>
    <w:rsid w:val="424E02F3"/>
    <w:rsid w:val="426EB81A"/>
    <w:rsid w:val="42A36EA3"/>
    <w:rsid w:val="42B24079"/>
    <w:rsid w:val="42D80794"/>
    <w:rsid w:val="430BDFBD"/>
    <w:rsid w:val="4338FA6C"/>
    <w:rsid w:val="433F6222"/>
    <w:rsid w:val="434A7FF2"/>
    <w:rsid w:val="4354E30E"/>
    <w:rsid w:val="4358BA50"/>
    <w:rsid w:val="436A0E9B"/>
    <w:rsid w:val="4385B7D2"/>
    <w:rsid w:val="4388AD2A"/>
    <w:rsid w:val="438B2A54"/>
    <w:rsid w:val="438C7272"/>
    <w:rsid w:val="43A6D8D6"/>
    <w:rsid w:val="43CA84D4"/>
    <w:rsid w:val="43F3CEAF"/>
    <w:rsid w:val="43FCEBF4"/>
    <w:rsid w:val="44063F29"/>
    <w:rsid w:val="441B9492"/>
    <w:rsid w:val="441DDE5D"/>
    <w:rsid w:val="444C18CE"/>
    <w:rsid w:val="448D2FB3"/>
    <w:rsid w:val="4499CE48"/>
    <w:rsid w:val="44D8AFCB"/>
    <w:rsid w:val="450A1B12"/>
    <w:rsid w:val="4540154E"/>
    <w:rsid w:val="45523542"/>
    <w:rsid w:val="4564891B"/>
    <w:rsid w:val="456E53F8"/>
    <w:rsid w:val="45AB29DB"/>
    <w:rsid w:val="45B209BF"/>
    <w:rsid w:val="45B65082"/>
    <w:rsid w:val="45B9F608"/>
    <w:rsid w:val="45C63A76"/>
    <w:rsid w:val="45D6292F"/>
    <w:rsid w:val="460B7B0F"/>
    <w:rsid w:val="460EFF01"/>
    <w:rsid w:val="461FD8C8"/>
    <w:rsid w:val="4626F6C0"/>
    <w:rsid w:val="467ABF85"/>
    <w:rsid w:val="46976614"/>
    <w:rsid w:val="4698EB31"/>
    <w:rsid w:val="46B57F50"/>
    <w:rsid w:val="46BA90A1"/>
    <w:rsid w:val="46C24E56"/>
    <w:rsid w:val="472579DB"/>
    <w:rsid w:val="473DDFEB"/>
    <w:rsid w:val="47425C0E"/>
    <w:rsid w:val="474E5843"/>
    <w:rsid w:val="4765CDDB"/>
    <w:rsid w:val="4789F21B"/>
    <w:rsid w:val="478BE0A3"/>
    <w:rsid w:val="478FA42F"/>
    <w:rsid w:val="4794E98A"/>
    <w:rsid w:val="4799F784"/>
    <w:rsid w:val="479C2441"/>
    <w:rsid w:val="47A5AC16"/>
    <w:rsid w:val="47A9409B"/>
    <w:rsid w:val="47DBE95D"/>
    <w:rsid w:val="47FBE68C"/>
    <w:rsid w:val="4805807A"/>
    <w:rsid w:val="48166931"/>
    <w:rsid w:val="48429C6A"/>
    <w:rsid w:val="4851A111"/>
    <w:rsid w:val="48681BEB"/>
    <w:rsid w:val="488F3510"/>
    <w:rsid w:val="489B3A73"/>
    <w:rsid w:val="48A22D92"/>
    <w:rsid w:val="48B0DEAD"/>
    <w:rsid w:val="48B8967B"/>
    <w:rsid w:val="48BE30B9"/>
    <w:rsid w:val="48CB2853"/>
    <w:rsid w:val="48CB485F"/>
    <w:rsid w:val="48D9B04C"/>
    <w:rsid w:val="48E0D2A6"/>
    <w:rsid w:val="48FB4311"/>
    <w:rsid w:val="48FBD1C9"/>
    <w:rsid w:val="49003784"/>
    <w:rsid w:val="4914783D"/>
    <w:rsid w:val="4919091B"/>
    <w:rsid w:val="4919D364"/>
    <w:rsid w:val="49290E36"/>
    <w:rsid w:val="4933A354"/>
    <w:rsid w:val="493ADA77"/>
    <w:rsid w:val="4958009C"/>
    <w:rsid w:val="495A98D6"/>
    <w:rsid w:val="4973CE68"/>
    <w:rsid w:val="4A18F10A"/>
    <w:rsid w:val="4A3F838C"/>
    <w:rsid w:val="4A4A24BB"/>
    <w:rsid w:val="4A4A3B19"/>
    <w:rsid w:val="4A4C56E8"/>
    <w:rsid w:val="4A4C5C5D"/>
    <w:rsid w:val="4A656B51"/>
    <w:rsid w:val="4A8FF035"/>
    <w:rsid w:val="4A9234DF"/>
    <w:rsid w:val="4AE9EB39"/>
    <w:rsid w:val="4AEC3592"/>
    <w:rsid w:val="4AFA7E10"/>
    <w:rsid w:val="4B01E4A6"/>
    <w:rsid w:val="4B2EAF57"/>
    <w:rsid w:val="4B50FB59"/>
    <w:rsid w:val="4B5234A0"/>
    <w:rsid w:val="4B64D470"/>
    <w:rsid w:val="4BA7059B"/>
    <w:rsid w:val="4BE67431"/>
    <w:rsid w:val="4BFF4C4D"/>
    <w:rsid w:val="4C054ED9"/>
    <w:rsid w:val="4C081DDA"/>
    <w:rsid w:val="4C08EDE7"/>
    <w:rsid w:val="4C168FFE"/>
    <w:rsid w:val="4C363B90"/>
    <w:rsid w:val="4C3818F8"/>
    <w:rsid w:val="4C3FD075"/>
    <w:rsid w:val="4C55DB5A"/>
    <w:rsid w:val="4C795AD2"/>
    <w:rsid w:val="4CA91980"/>
    <w:rsid w:val="4CAF59B1"/>
    <w:rsid w:val="4D291FE2"/>
    <w:rsid w:val="4D3C4D74"/>
    <w:rsid w:val="4D4DB7E4"/>
    <w:rsid w:val="4D5006FA"/>
    <w:rsid w:val="4D52778F"/>
    <w:rsid w:val="4D66E0E1"/>
    <w:rsid w:val="4D83F7AA"/>
    <w:rsid w:val="4D9B1453"/>
    <w:rsid w:val="4D9FFD19"/>
    <w:rsid w:val="4DBE823A"/>
    <w:rsid w:val="4DC17128"/>
    <w:rsid w:val="4DECA9D7"/>
    <w:rsid w:val="4DED780B"/>
    <w:rsid w:val="4DFCB16E"/>
    <w:rsid w:val="4E10C947"/>
    <w:rsid w:val="4E20C1B2"/>
    <w:rsid w:val="4E26B0C6"/>
    <w:rsid w:val="4E3B3849"/>
    <w:rsid w:val="4E6F6F1D"/>
    <w:rsid w:val="4E8A024F"/>
    <w:rsid w:val="4EA12D02"/>
    <w:rsid w:val="4EB56937"/>
    <w:rsid w:val="4EDB2243"/>
    <w:rsid w:val="4EE37575"/>
    <w:rsid w:val="4F0D2FC4"/>
    <w:rsid w:val="4F155A0F"/>
    <w:rsid w:val="4F15C1CC"/>
    <w:rsid w:val="4F232F86"/>
    <w:rsid w:val="4F2904BE"/>
    <w:rsid w:val="4F48B4C3"/>
    <w:rsid w:val="4F569BE9"/>
    <w:rsid w:val="4F6616DE"/>
    <w:rsid w:val="4F7499ED"/>
    <w:rsid w:val="4F96D4F8"/>
    <w:rsid w:val="4FA4C04B"/>
    <w:rsid w:val="4FAE547D"/>
    <w:rsid w:val="500D9B83"/>
    <w:rsid w:val="502E5FCF"/>
    <w:rsid w:val="5032018A"/>
    <w:rsid w:val="503E485A"/>
    <w:rsid w:val="50787593"/>
    <w:rsid w:val="509BFCD7"/>
    <w:rsid w:val="50BC53FB"/>
    <w:rsid w:val="50BD4C59"/>
    <w:rsid w:val="50CB5CC7"/>
    <w:rsid w:val="50CE0FEF"/>
    <w:rsid w:val="50D10547"/>
    <w:rsid w:val="50E1E641"/>
    <w:rsid w:val="50E405EA"/>
    <w:rsid w:val="50FE359A"/>
    <w:rsid w:val="5104CC80"/>
    <w:rsid w:val="511968B6"/>
    <w:rsid w:val="5121B72E"/>
    <w:rsid w:val="51254AEB"/>
    <w:rsid w:val="51389BD1"/>
    <w:rsid w:val="5194FA14"/>
    <w:rsid w:val="519577F9"/>
    <w:rsid w:val="51A5B85F"/>
    <w:rsid w:val="51AB1386"/>
    <w:rsid w:val="51B3078A"/>
    <w:rsid w:val="51BCA8DE"/>
    <w:rsid w:val="51BE1B3D"/>
    <w:rsid w:val="51D17A22"/>
    <w:rsid w:val="51D46F7A"/>
    <w:rsid w:val="51EAAF4E"/>
    <w:rsid w:val="52076C6A"/>
    <w:rsid w:val="5238D71B"/>
    <w:rsid w:val="52447D4C"/>
    <w:rsid w:val="526357BD"/>
    <w:rsid w:val="52672D28"/>
    <w:rsid w:val="52943BC6"/>
    <w:rsid w:val="529D2ED7"/>
    <w:rsid w:val="52B56604"/>
    <w:rsid w:val="52B9614A"/>
    <w:rsid w:val="52C3E3A7"/>
    <w:rsid w:val="52F4EF1F"/>
    <w:rsid w:val="53019BBD"/>
    <w:rsid w:val="531535CD"/>
    <w:rsid w:val="5331DC9A"/>
    <w:rsid w:val="53752956"/>
    <w:rsid w:val="53912A1E"/>
    <w:rsid w:val="53A7C768"/>
    <w:rsid w:val="53B445CC"/>
    <w:rsid w:val="53C594CC"/>
    <w:rsid w:val="53DC5C36"/>
    <w:rsid w:val="53FDCC0F"/>
    <w:rsid w:val="5416E3C3"/>
    <w:rsid w:val="54171665"/>
    <w:rsid w:val="5432D31A"/>
    <w:rsid w:val="546022F6"/>
    <w:rsid w:val="546B0009"/>
    <w:rsid w:val="546E3C11"/>
    <w:rsid w:val="54878A54"/>
    <w:rsid w:val="548C4E2C"/>
    <w:rsid w:val="54A8BB39"/>
    <w:rsid w:val="54AA08AA"/>
    <w:rsid w:val="54AE36E0"/>
    <w:rsid w:val="54CD477D"/>
    <w:rsid w:val="54D24A38"/>
    <w:rsid w:val="54D7FC4C"/>
    <w:rsid w:val="54F5C9B0"/>
    <w:rsid w:val="55034032"/>
    <w:rsid w:val="55443EA9"/>
    <w:rsid w:val="5578913E"/>
    <w:rsid w:val="55814067"/>
    <w:rsid w:val="55893598"/>
    <w:rsid w:val="55BCBE6B"/>
    <w:rsid w:val="55F933E3"/>
    <w:rsid w:val="55FBD9B9"/>
    <w:rsid w:val="561AAB5A"/>
    <w:rsid w:val="56343940"/>
    <w:rsid w:val="5639F9DA"/>
    <w:rsid w:val="56439B2E"/>
    <w:rsid w:val="564C91A2"/>
    <w:rsid w:val="566162E6"/>
    <w:rsid w:val="56622B81"/>
    <w:rsid w:val="5666F850"/>
    <w:rsid w:val="5689CDDC"/>
    <w:rsid w:val="568C9FCB"/>
    <w:rsid w:val="56B6E7BD"/>
    <w:rsid w:val="56CE6E91"/>
    <w:rsid w:val="56F6CA1F"/>
    <w:rsid w:val="5707AB54"/>
    <w:rsid w:val="572AD9F0"/>
    <w:rsid w:val="574A65B9"/>
    <w:rsid w:val="57523551"/>
    <w:rsid w:val="575B857A"/>
    <w:rsid w:val="5764CD19"/>
    <w:rsid w:val="5773D012"/>
    <w:rsid w:val="57761A6B"/>
    <w:rsid w:val="57C45C93"/>
    <w:rsid w:val="57C4775E"/>
    <w:rsid w:val="57CA0EA7"/>
    <w:rsid w:val="57CA78A2"/>
    <w:rsid w:val="57DAF50A"/>
    <w:rsid w:val="58141BD2"/>
    <w:rsid w:val="5857C0DD"/>
    <w:rsid w:val="585C7567"/>
    <w:rsid w:val="58770774"/>
    <w:rsid w:val="58787604"/>
    <w:rsid w:val="58795F85"/>
    <w:rsid w:val="587A16D5"/>
    <w:rsid w:val="58C84C9E"/>
    <w:rsid w:val="58D9F8EC"/>
    <w:rsid w:val="58EA37A4"/>
    <w:rsid w:val="58FDC603"/>
    <w:rsid w:val="595F4432"/>
    <w:rsid w:val="5962783A"/>
    <w:rsid w:val="5964E9E8"/>
    <w:rsid w:val="596B9C99"/>
    <w:rsid w:val="598CD86B"/>
    <w:rsid w:val="59D9F9E5"/>
    <w:rsid w:val="5A1D94B1"/>
    <w:rsid w:val="5A2384CE"/>
    <w:rsid w:val="5A2F7668"/>
    <w:rsid w:val="5A5F6DBA"/>
    <w:rsid w:val="5A66749F"/>
    <w:rsid w:val="5AB27074"/>
    <w:rsid w:val="5AC40E88"/>
    <w:rsid w:val="5ADBE48C"/>
    <w:rsid w:val="5AE865EF"/>
    <w:rsid w:val="5B1E49AF"/>
    <w:rsid w:val="5B552BF8"/>
    <w:rsid w:val="5B688557"/>
    <w:rsid w:val="5B6FE386"/>
    <w:rsid w:val="5B7045F0"/>
    <w:rsid w:val="5B81133C"/>
    <w:rsid w:val="5B839066"/>
    <w:rsid w:val="5B9CE108"/>
    <w:rsid w:val="5BAB0AC0"/>
    <w:rsid w:val="5BAB0F87"/>
    <w:rsid w:val="5BAE4B78"/>
    <w:rsid w:val="5BB30B23"/>
    <w:rsid w:val="5BBB032D"/>
    <w:rsid w:val="5C30B4AA"/>
    <w:rsid w:val="5C40F510"/>
    <w:rsid w:val="5C472106"/>
    <w:rsid w:val="5C47C280"/>
    <w:rsid w:val="5C6A1AF6"/>
    <w:rsid w:val="5C8A5267"/>
    <w:rsid w:val="5C8EFC44"/>
    <w:rsid w:val="5C96A003"/>
    <w:rsid w:val="5CD264DD"/>
    <w:rsid w:val="5CF6AC9A"/>
    <w:rsid w:val="5CF8B9AA"/>
    <w:rsid w:val="5D08119C"/>
    <w:rsid w:val="5D0FA70C"/>
    <w:rsid w:val="5D125522"/>
    <w:rsid w:val="5D23AA1C"/>
    <w:rsid w:val="5D2A94D6"/>
    <w:rsid w:val="5D3843BD"/>
    <w:rsid w:val="5D391926"/>
    <w:rsid w:val="5D42F0B3"/>
    <w:rsid w:val="5D5D674A"/>
    <w:rsid w:val="5D612AD9"/>
    <w:rsid w:val="5DACDCE4"/>
    <w:rsid w:val="5DB620E3"/>
    <w:rsid w:val="5DB78C24"/>
    <w:rsid w:val="5DD0D011"/>
    <w:rsid w:val="5DDFFC07"/>
    <w:rsid w:val="5DF82845"/>
    <w:rsid w:val="5E018E08"/>
    <w:rsid w:val="5E05A476"/>
    <w:rsid w:val="5E13113F"/>
    <w:rsid w:val="5E1F5E80"/>
    <w:rsid w:val="5E2C66CF"/>
    <w:rsid w:val="5E352B30"/>
    <w:rsid w:val="5E465AE6"/>
    <w:rsid w:val="5E4C5A54"/>
    <w:rsid w:val="5E5E5453"/>
    <w:rsid w:val="5E74B60A"/>
    <w:rsid w:val="5E75A2C1"/>
    <w:rsid w:val="5E7CFFBE"/>
    <w:rsid w:val="5E96053B"/>
    <w:rsid w:val="5E9B8E06"/>
    <w:rsid w:val="5ED27FD8"/>
    <w:rsid w:val="5EFB5FA7"/>
    <w:rsid w:val="5EFD6980"/>
    <w:rsid w:val="5F0500FB"/>
    <w:rsid w:val="5F1DDFED"/>
    <w:rsid w:val="5F283D82"/>
    <w:rsid w:val="5F3198DB"/>
    <w:rsid w:val="5F33076B"/>
    <w:rsid w:val="5F341605"/>
    <w:rsid w:val="5F705071"/>
    <w:rsid w:val="5F774813"/>
    <w:rsid w:val="5F790CF4"/>
    <w:rsid w:val="5F7D8C52"/>
    <w:rsid w:val="5F9467B8"/>
    <w:rsid w:val="5F9585BF"/>
    <w:rsid w:val="5FABAFDA"/>
    <w:rsid w:val="5FE6B2A7"/>
    <w:rsid w:val="5FF17AAF"/>
    <w:rsid w:val="5FFDF5DB"/>
    <w:rsid w:val="6019B2D4"/>
    <w:rsid w:val="602D97C0"/>
    <w:rsid w:val="6032C19E"/>
    <w:rsid w:val="604A2D97"/>
    <w:rsid w:val="604F79A5"/>
    <w:rsid w:val="60665BDA"/>
    <w:rsid w:val="609361FA"/>
    <w:rsid w:val="60A0847F"/>
    <w:rsid w:val="60B29CDF"/>
    <w:rsid w:val="60D50481"/>
    <w:rsid w:val="6124B453"/>
    <w:rsid w:val="61351674"/>
    <w:rsid w:val="6138A012"/>
    <w:rsid w:val="6139C2C0"/>
    <w:rsid w:val="614447AE"/>
    <w:rsid w:val="614A1A89"/>
    <w:rsid w:val="6152E3D8"/>
    <w:rsid w:val="61892C93"/>
    <w:rsid w:val="618DDB4D"/>
    <w:rsid w:val="6197F57F"/>
    <w:rsid w:val="61B2AE2B"/>
    <w:rsid w:val="61C68C04"/>
    <w:rsid w:val="62022C3B"/>
    <w:rsid w:val="620ED9F2"/>
    <w:rsid w:val="620F0CC3"/>
    <w:rsid w:val="629A2A44"/>
    <w:rsid w:val="62B352A1"/>
    <w:rsid w:val="62E6B533"/>
    <w:rsid w:val="62F10F06"/>
    <w:rsid w:val="6326574E"/>
    <w:rsid w:val="632A3D92"/>
    <w:rsid w:val="6332DDCC"/>
    <w:rsid w:val="6370D0D4"/>
    <w:rsid w:val="6392631E"/>
    <w:rsid w:val="63950F23"/>
    <w:rsid w:val="63B6C352"/>
    <w:rsid w:val="63B94D1A"/>
    <w:rsid w:val="63D77E8E"/>
    <w:rsid w:val="63E8B0D6"/>
    <w:rsid w:val="640BBF35"/>
    <w:rsid w:val="641C780F"/>
    <w:rsid w:val="6429D733"/>
    <w:rsid w:val="6435FAA5"/>
    <w:rsid w:val="643EE865"/>
    <w:rsid w:val="644D2368"/>
    <w:rsid w:val="647243C3"/>
    <w:rsid w:val="648B9F54"/>
    <w:rsid w:val="64B9BAA6"/>
    <w:rsid w:val="64C3DA24"/>
    <w:rsid w:val="64C921F9"/>
    <w:rsid w:val="64EA6170"/>
    <w:rsid w:val="65322A4E"/>
    <w:rsid w:val="655F4B39"/>
    <w:rsid w:val="6563AC5C"/>
    <w:rsid w:val="6569041B"/>
    <w:rsid w:val="659DF7A1"/>
    <w:rsid w:val="65AD353F"/>
    <w:rsid w:val="65C1DCBB"/>
    <w:rsid w:val="65C5BC24"/>
    <w:rsid w:val="65F4FE0E"/>
    <w:rsid w:val="65FF09FA"/>
    <w:rsid w:val="6600FFB3"/>
    <w:rsid w:val="66045680"/>
    <w:rsid w:val="661DBE7D"/>
    <w:rsid w:val="66328FC1"/>
    <w:rsid w:val="66396484"/>
    <w:rsid w:val="6662BE0A"/>
    <w:rsid w:val="66745047"/>
    <w:rsid w:val="6687B737"/>
    <w:rsid w:val="66B0936D"/>
    <w:rsid w:val="66DD405B"/>
    <w:rsid w:val="66E7AF42"/>
    <w:rsid w:val="66FBA6A1"/>
    <w:rsid w:val="6708CBE2"/>
    <w:rsid w:val="670C0132"/>
    <w:rsid w:val="6775665E"/>
    <w:rsid w:val="677DE63B"/>
    <w:rsid w:val="6782AB98"/>
    <w:rsid w:val="678CB33F"/>
    <w:rsid w:val="679AA505"/>
    <w:rsid w:val="679F35E3"/>
    <w:rsid w:val="67AF7649"/>
    <w:rsid w:val="67DA4D0E"/>
    <w:rsid w:val="67F136CF"/>
    <w:rsid w:val="67F57BD2"/>
    <w:rsid w:val="6811F49D"/>
    <w:rsid w:val="6835A09B"/>
    <w:rsid w:val="684E3B36"/>
    <w:rsid w:val="68515D94"/>
    <w:rsid w:val="6855E111"/>
    <w:rsid w:val="686DE98D"/>
    <w:rsid w:val="687E2845"/>
    <w:rsid w:val="68922B55"/>
    <w:rsid w:val="68C0C801"/>
    <w:rsid w:val="68CB5B7D"/>
    <w:rsid w:val="6908BB90"/>
    <w:rsid w:val="691E3336"/>
    <w:rsid w:val="6920D69C"/>
    <w:rsid w:val="6921A2F5"/>
    <w:rsid w:val="69350963"/>
    <w:rsid w:val="69398D83"/>
    <w:rsid w:val="693B9A84"/>
    <w:rsid w:val="696676AD"/>
    <w:rsid w:val="696EF589"/>
    <w:rsid w:val="697EDD43"/>
    <w:rsid w:val="6988116E"/>
    <w:rsid w:val="69959588"/>
    <w:rsid w:val="6995C859"/>
    <w:rsid w:val="699AE808"/>
    <w:rsid w:val="69AD8EF5"/>
    <w:rsid w:val="69B768B1"/>
    <w:rsid w:val="69D89DEF"/>
    <w:rsid w:val="69DDCBFB"/>
    <w:rsid w:val="6A3D5087"/>
    <w:rsid w:val="6A45EDD9"/>
    <w:rsid w:val="6A808C02"/>
    <w:rsid w:val="6A8B48D0"/>
    <w:rsid w:val="6AA3B261"/>
    <w:rsid w:val="6ABAF09E"/>
    <w:rsid w:val="6AD5E900"/>
    <w:rsid w:val="6ADC6678"/>
    <w:rsid w:val="6AF21AEA"/>
    <w:rsid w:val="6AFB58E1"/>
    <w:rsid w:val="6B23EEC6"/>
    <w:rsid w:val="6B5A8AE8"/>
    <w:rsid w:val="6B5D406E"/>
    <w:rsid w:val="6B85742F"/>
    <w:rsid w:val="6B94B271"/>
    <w:rsid w:val="6BBF08F5"/>
    <w:rsid w:val="6BE8EE24"/>
    <w:rsid w:val="6C17CBD3"/>
    <w:rsid w:val="6C18DB9B"/>
    <w:rsid w:val="6C317C45"/>
    <w:rsid w:val="6C651FB4"/>
    <w:rsid w:val="6C6B20D0"/>
    <w:rsid w:val="6C6BE96B"/>
    <w:rsid w:val="6C85B95B"/>
    <w:rsid w:val="6C981CA4"/>
    <w:rsid w:val="6CB33D85"/>
    <w:rsid w:val="6CC2A974"/>
    <w:rsid w:val="6CDDDDDC"/>
    <w:rsid w:val="6CE7B789"/>
    <w:rsid w:val="6CFECDCE"/>
    <w:rsid w:val="6D17E1C0"/>
    <w:rsid w:val="6D4D57AF"/>
    <w:rsid w:val="6D4FEB03"/>
    <w:rsid w:val="6D5567AD"/>
    <w:rsid w:val="6D7D8DFC"/>
    <w:rsid w:val="6D8A3C5E"/>
    <w:rsid w:val="6D9C5120"/>
    <w:rsid w:val="6DA95673"/>
    <w:rsid w:val="6DBB37C1"/>
    <w:rsid w:val="6DE25F7E"/>
    <w:rsid w:val="6E001F57"/>
    <w:rsid w:val="6E0CFEA6"/>
    <w:rsid w:val="6E23FCA7"/>
    <w:rsid w:val="6E297A55"/>
    <w:rsid w:val="6E92C75A"/>
    <w:rsid w:val="6EB2035F"/>
    <w:rsid w:val="6EC8CB40"/>
    <w:rsid w:val="6ED6825B"/>
    <w:rsid w:val="6F22636C"/>
    <w:rsid w:val="6F40D056"/>
    <w:rsid w:val="6F4A3735"/>
    <w:rsid w:val="6F8963B8"/>
    <w:rsid w:val="6FB69F95"/>
    <w:rsid w:val="6FE0C4FC"/>
    <w:rsid w:val="6FF2CABE"/>
    <w:rsid w:val="6FFECB8C"/>
    <w:rsid w:val="7027529B"/>
    <w:rsid w:val="7041ED76"/>
    <w:rsid w:val="704E65D2"/>
    <w:rsid w:val="705E5F2A"/>
    <w:rsid w:val="705FC978"/>
    <w:rsid w:val="707B7C17"/>
    <w:rsid w:val="707E902E"/>
    <w:rsid w:val="707F298C"/>
    <w:rsid w:val="707FB246"/>
    <w:rsid w:val="709FE881"/>
    <w:rsid w:val="711EB80C"/>
    <w:rsid w:val="713624F8"/>
    <w:rsid w:val="71408044"/>
    <w:rsid w:val="716405E3"/>
    <w:rsid w:val="7165A739"/>
    <w:rsid w:val="716F80EC"/>
    <w:rsid w:val="71704297"/>
    <w:rsid w:val="717D8C6E"/>
    <w:rsid w:val="718D4E50"/>
    <w:rsid w:val="71B18D86"/>
    <w:rsid w:val="71D23EF1"/>
    <w:rsid w:val="72006CD2"/>
    <w:rsid w:val="72130B36"/>
    <w:rsid w:val="72377EB5"/>
    <w:rsid w:val="7242F845"/>
    <w:rsid w:val="726288FE"/>
    <w:rsid w:val="727B1AC5"/>
    <w:rsid w:val="7298D180"/>
    <w:rsid w:val="729CD72A"/>
    <w:rsid w:val="729DB474"/>
    <w:rsid w:val="72AED9C6"/>
    <w:rsid w:val="72FC5E0F"/>
    <w:rsid w:val="7309263E"/>
    <w:rsid w:val="7317A53B"/>
    <w:rsid w:val="732E1CA9"/>
    <w:rsid w:val="73387C02"/>
    <w:rsid w:val="735A3905"/>
    <w:rsid w:val="736794E9"/>
    <w:rsid w:val="736AA926"/>
    <w:rsid w:val="7378802F"/>
    <w:rsid w:val="7379AC1F"/>
    <w:rsid w:val="73ABE0EB"/>
    <w:rsid w:val="73B31CD9"/>
    <w:rsid w:val="73D6D735"/>
    <w:rsid w:val="73E9D732"/>
    <w:rsid w:val="73F5A59E"/>
    <w:rsid w:val="7407CB14"/>
    <w:rsid w:val="742EE3B1"/>
    <w:rsid w:val="743A8119"/>
    <w:rsid w:val="745018D0"/>
    <w:rsid w:val="7486708F"/>
    <w:rsid w:val="7488CAE4"/>
    <w:rsid w:val="748FECEC"/>
    <w:rsid w:val="74AF9DF8"/>
    <w:rsid w:val="74BE24D3"/>
    <w:rsid w:val="74C26403"/>
    <w:rsid w:val="74E78E00"/>
    <w:rsid w:val="74FD298D"/>
    <w:rsid w:val="750208DE"/>
    <w:rsid w:val="750EBEE5"/>
    <w:rsid w:val="75279DD7"/>
    <w:rsid w:val="75357D94"/>
    <w:rsid w:val="75471F28"/>
    <w:rsid w:val="755F49B5"/>
    <w:rsid w:val="7574472B"/>
    <w:rsid w:val="7587D8CA"/>
    <w:rsid w:val="759D52CB"/>
    <w:rsid w:val="759F43A9"/>
    <w:rsid w:val="75AD85F0"/>
    <w:rsid w:val="75B56DC4"/>
    <w:rsid w:val="75D64DA4"/>
    <w:rsid w:val="75F3F0D8"/>
    <w:rsid w:val="75F6A60D"/>
    <w:rsid w:val="7643B3BA"/>
    <w:rsid w:val="7650277A"/>
    <w:rsid w:val="76687873"/>
    <w:rsid w:val="76728831"/>
    <w:rsid w:val="76767825"/>
    <w:rsid w:val="7683F2A1"/>
    <w:rsid w:val="76955E46"/>
    <w:rsid w:val="76AECECA"/>
    <w:rsid w:val="76C9EA95"/>
    <w:rsid w:val="770C2C4F"/>
    <w:rsid w:val="773ED45E"/>
    <w:rsid w:val="77749B2F"/>
    <w:rsid w:val="779336B1"/>
    <w:rsid w:val="7793667D"/>
    <w:rsid w:val="77B238FD"/>
    <w:rsid w:val="77B2A3B9"/>
    <w:rsid w:val="77B721B4"/>
    <w:rsid w:val="77CB29CB"/>
    <w:rsid w:val="77DF367F"/>
    <w:rsid w:val="77EB165E"/>
    <w:rsid w:val="77F2662C"/>
    <w:rsid w:val="7804DEEE"/>
    <w:rsid w:val="782AAA26"/>
    <w:rsid w:val="78669CC9"/>
    <w:rsid w:val="7866E1DB"/>
    <w:rsid w:val="78780562"/>
    <w:rsid w:val="787DE4DB"/>
    <w:rsid w:val="7880B4C0"/>
    <w:rsid w:val="788E1CF2"/>
    <w:rsid w:val="788E7B82"/>
    <w:rsid w:val="789654B0"/>
    <w:rsid w:val="78B5A330"/>
    <w:rsid w:val="78BDC36E"/>
    <w:rsid w:val="78CAA745"/>
    <w:rsid w:val="78DFC335"/>
    <w:rsid w:val="78E60333"/>
    <w:rsid w:val="7905AFDC"/>
    <w:rsid w:val="7922CBC6"/>
    <w:rsid w:val="792DB4BA"/>
    <w:rsid w:val="793678A6"/>
    <w:rsid w:val="79367908"/>
    <w:rsid w:val="7951A34E"/>
    <w:rsid w:val="79A2D73F"/>
    <w:rsid w:val="79AEE661"/>
    <w:rsid w:val="79B44188"/>
    <w:rsid w:val="79CA5992"/>
    <w:rsid w:val="79DEB5D2"/>
    <w:rsid w:val="79E6EA81"/>
    <w:rsid w:val="7A01144F"/>
    <w:rsid w:val="7A126155"/>
    <w:rsid w:val="7A14F6EF"/>
    <w:rsid w:val="7A4B8B28"/>
    <w:rsid w:val="7A5A2C97"/>
    <w:rsid w:val="7A99A71E"/>
    <w:rsid w:val="7AA702A2"/>
    <w:rsid w:val="7AB3D587"/>
    <w:rsid w:val="7AC113A4"/>
    <w:rsid w:val="7AC5E619"/>
    <w:rsid w:val="7AD39D04"/>
    <w:rsid w:val="7B038FDE"/>
    <w:rsid w:val="7B582205"/>
    <w:rsid w:val="7B611B9D"/>
    <w:rsid w:val="7B690923"/>
    <w:rsid w:val="7BA26AE9"/>
    <w:rsid w:val="7BB85582"/>
    <w:rsid w:val="7BBF183F"/>
    <w:rsid w:val="7BCA8C0B"/>
    <w:rsid w:val="7BFCE4B4"/>
    <w:rsid w:val="7C0ABD9D"/>
    <w:rsid w:val="7C130ECF"/>
    <w:rsid w:val="7C1630C9"/>
    <w:rsid w:val="7C3992CA"/>
    <w:rsid w:val="7C5AE8AE"/>
    <w:rsid w:val="7C77281A"/>
    <w:rsid w:val="7C96801E"/>
    <w:rsid w:val="7C9CC06F"/>
    <w:rsid w:val="7CC5D74F"/>
    <w:rsid w:val="7CE5EFAB"/>
    <w:rsid w:val="7CFFDD85"/>
    <w:rsid w:val="7D020415"/>
    <w:rsid w:val="7D0D1AC3"/>
    <w:rsid w:val="7D119C41"/>
    <w:rsid w:val="7D2C0FEC"/>
    <w:rsid w:val="7D58BFE5"/>
    <w:rsid w:val="7D90ED83"/>
    <w:rsid w:val="7DA462EF"/>
    <w:rsid w:val="7DA82195"/>
    <w:rsid w:val="7DD09790"/>
    <w:rsid w:val="7DD546C2"/>
    <w:rsid w:val="7DE791E4"/>
    <w:rsid w:val="7DF5A239"/>
    <w:rsid w:val="7E08B48B"/>
    <w:rsid w:val="7E144D0C"/>
    <w:rsid w:val="7E16248F"/>
    <w:rsid w:val="7E24BA7F"/>
    <w:rsid w:val="7E2A1968"/>
    <w:rsid w:val="7E7EBA4E"/>
    <w:rsid w:val="7E7F622C"/>
    <w:rsid w:val="7E8E6525"/>
    <w:rsid w:val="7E99FAB7"/>
    <w:rsid w:val="7EAE8E81"/>
    <w:rsid w:val="7EB705CC"/>
    <w:rsid w:val="7EBC9E66"/>
    <w:rsid w:val="7ED5A66D"/>
    <w:rsid w:val="7ED79C93"/>
    <w:rsid w:val="7EF12A79"/>
    <w:rsid w:val="7F06D63E"/>
    <w:rsid w:val="7F4B16C9"/>
    <w:rsid w:val="7F778DB8"/>
    <w:rsid w:val="7F7DE399"/>
    <w:rsid w:val="7F7E9A15"/>
    <w:rsid w:val="7FAAE11B"/>
    <w:rsid w:val="7FC563C0"/>
    <w:rsid w:val="7FC6FB15"/>
    <w:rsid w:val="7FD3887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9ABBA"/>
  <w15:docId w15:val="{FBE7AF2E-1DC7-448F-857F-FE68276A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373"/>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rsid w:val="00B2506E"/>
    <w:pPr>
      <w:widowControl w:val="0"/>
      <w:spacing w:before="360" w:after="240"/>
      <w:contextualSpacing/>
      <w:outlineLvl w:val="0"/>
    </w:pPr>
    <w:rPr>
      <w:rFonts w:ascii="Calibri" w:eastAsiaTheme="minorHAnsi" w:hAnsi="Calibri" w:cstheme="minorBidi"/>
      <w:b/>
      <w:bCs/>
      <w:color w:val="083A42" w:themeColor="text1"/>
      <w:spacing w:val="5"/>
      <w:kern w:val="28"/>
      <w:sz w:val="40"/>
      <w:szCs w:val="28"/>
      <w:lang w:eastAsia="en-US"/>
    </w:rPr>
  </w:style>
  <w:style w:type="paragraph" w:styleId="Heading2">
    <w:name w:val="heading 2"/>
    <w:basedOn w:val="Normal"/>
    <w:next w:val="Normal"/>
    <w:link w:val="Heading2Char"/>
    <w:uiPriority w:val="3"/>
    <w:rsid w:val="00B2506E"/>
    <w:pPr>
      <w:keepNext/>
      <w:spacing w:before="120" w:line="240" w:lineRule="auto"/>
      <w:ind w:left="720" w:hanging="720"/>
      <w:outlineLvl w:val="1"/>
    </w:pPr>
    <w:rPr>
      <w:rFonts w:ascii="Calibri" w:eastAsiaTheme="minorEastAsia" w:hAnsi="Calibri"/>
      <w:b/>
      <w:bCs/>
      <w:color w:val="197C7D" w:themeColor="text2"/>
      <w:sz w:val="28"/>
      <w:szCs w:val="28"/>
      <w:lang w:eastAsia="ja-JP"/>
    </w:rPr>
  </w:style>
  <w:style w:type="paragraph" w:styleId="Heading3">
    <w:name w:val="heading 3"/>
    <w:next w:val="Normal"/>
    <w:link w:val="Heading3Char"/>
    <w:uiPriority w:val="4"/>
    <w:qFormat/>
    <w:rsid w:val="006360F9"/>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1929D2"/>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474BB1"/>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B2506E"/>
    <w:rPr>
      <w:rFonts w:ascii="Calibri" w:eastAsiaTheme="minorHAnsi" w:hAnsi="Calibri" w:cstheme="minorBidi"/>
      <w:b/>
      <w:bCs/>
      <w:color w:val="083A42" w:themeColor="text1"/>
      <w:spacing w:val="5"/>
      <w:kern w:val="28"/>
      <w:sz w:val="40"/>
      <w:szCs w:val="28"/>
      <w:lang w:eastAsia="en-US"/>
    </w:rPr>
  </w:style>
  <w:style w:type="character" w:customStyle="1" w:styleId="Heading2Char">
    <w:name w:val="Heading 2 Char"/>
    <w:basedOn w:val="DefaultParagraphFont"/>
    <w:link w:val="Heading2"/>
    <w:uiPriority w:val="3"/>
    <w:rsid w:val="00B2506E"/>
    <w:rPr>
      <w:rFonts w:ascii="Calibri" w:eastAsiaTheme="minorEastAsia" w:hAnsi="Calibri" w:cstheme="minorBidi"/>
      <w:b/>
      <w:bCs/>
      <w:color w:val="197C7D" w:themeColor="text2"/>
      <w:sz w:val="28"/>
      <w:szCs w:val="28"/>
      <w:lang w:eastAsia="ja-JP"/>
    </w:rPr>
  </w:style>
  <w:style w:type="character" w:customStyle="1" w:styleId="Heading3Char">
    <w:name w:val="Heading 3 Char"/>
    <w:basedOn w:val="DefaultParagraphFont"/>
    <w:link w:val="Heading3"/>
    <w:uiPriority w:val="4"/>
    <w:rsid w:val="006360F9"/>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1929D2"/>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474BB1"/>
    <w:rPr>
      <w:rFonts w:ascii="Calibri" w:eastAsiaTheme="minorHAnsi" w:hAnsi="Calibri" w:cstheme="minorBidi"/>
      <w:b/>
      <w:i/>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9"/>
      </w:numPr>
      <w:spacing w:before="120"/>
    </w:pPr>
  </w:style>
  <w:style w:type="paragraph" w:styleId="ListBullet2">
    <w:name w:val="List Bullet 2"/>
    <w:basedOn w:val="Normal"/>
    <w:uiPriority w:val="8"/>
    <w:qFormat/>
    <w:pPr>
      <w:numPr>
        <w:ilvl w:val="1"/>
        <w:numId w:val="9"/>
      </w:numPr>
      <w:spacing w:before="120"/>
      <w:contextualSpacing/>
    </w:pPr>
  </w:style>
  <w:style w:type="paragraph" w:styleId="ListNumber">
    <w:name w:val="List Number"/>
    <w:basedOn w:val="Normal"/>
    <w:uiPriority w:val="9"/>
    <w:qFormat/>
    <w:pPr>
      <w:numPr>
        <w:numId w:val="12"/>
      </w:numPr>
      <w:tabs>
        <w:tab w:val="left" w:pos="142"/>
      </w:tabs>
      <w:spacing w:before="120"/>
    </w:pPr>
  </w:style>
  <w:style w:type="paragraph" w:styleId="ListNumber2">
    <w:name w:val="List Number 2"/>
    <w:uiPriority w:val="10"/>
    <w:qFormat/>
    <w:rsid w:val="00241BFB"/>
    <w:pPr>
      <w:numPr>
        <w:ilvl w:val="1"/>
        <w:numId w:val="12"/>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4"/>
      </w:numPr>
      <w:ind w:left="357" w:hanging="357"/>
    </w:pPr>
  </w:style>
  <w:style w:type="paragraph" w:customStyle="1" w:styleId="TableBullet1">
    <w:name w:val="Table Bullet 1"/>
    <w:basedOn w:val="Date"/>
    <w:uiPriority w:val="15"/>
    <w:qFormat/>
    <w:rsid w:val="002B1FAF"/>
    <w:rPr>
      <w:sz w:val="19"/>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7"/>
      </w:numPr>
    </w:pPr>
  </w:style>
  <w:style w:type="paragraph" w:customStyle="1" w:styleId="Normalsmall">
    <w:name w:val="Normal small"/>
    <w:qFormat/>
    <w:rsid w:val="00B2506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numPr>
        <w:ilvl w:val="2"/>
        <w:numId w:val="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A14AE"/>
    <w:pPr>
      <w:numPr>
        <w:numId w:val="8"/>
      </w:numPr>
      <w:spacing w:before="60" w:after="60"/>
      <w:ind w:left="403"/>
      <w:contextualSpacing/>
    </w:pPr>
    <w:rPr>
      <w:rFonts w:asciiTheme="minorHAnsi" w:eastAsia="Calibri" w:hAnsiTheme="minorHAnsi"/>
      <w:color w:val="083A42" w:themeColor="text1"/>
      <w:sz w:val="19"/>
      <w:szCs w:val="22"/>
      <w:lang w:eastAsia="en-US"/>
    </w:rPr>
  </w:style>
  <w:style w:type="character" w:styleId="IntenseEmphasis">
    <w:name w:val="Intense Emphasis"/>
    <w:basedOn w:val="DefaultParagraphFont"/>
    <w:uiPriority w:val="21"/>
    <w:semiHidden/>
    <w:qFormat/>
    <w:locked/>
    <w:rPr>
      <w:i/>
      <w:iCs/>
      <w:color w:val="083A42" w:themeColor="accent1"/>
    </w:rPr>
  </w:style>
  <w:style w:type="paragraph" w:customStyle="1" w:styleId="TableBullet2">
    <w:name w:val="Table Bullet 2"/>
    <w:basedOn w:val="TableBullet1"/>
    <w:qFormat/>
    <w:rsid w:val="002B1FAF"/>
    <w:pPr>
      <w:numPr>
        <w:numId w:val="11"/>
      </w:numPr>
      <w:tabs>
        <w:tab w:val="num" w:pos="284"/>
      </w:tabs>
      <w:ind w:left="568" w:hanging="284"/>
    </w:pPr>
  </w:style>
  <w:style w:type="numbering" w:customStyle="1" w:styleId="TableBulletlist">
    <w:name w:val="Table Bullet list"/>
    <w:uiPriority w:val="99"/>
    <w:pPr>
      <w:numPr>
        <w:numId w:val="10"/>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rsid w:val="00F21AF4"/>
    <w:pPr>
      <w:spacing w:before="1560" w:after="160" w:line="360" w:lineRule="auto"/>
    </w:pPr>
  </w:style>
  <w:style w:type="character" w:customStyle="1" w:styleId="DateChar">
    <w:name w:val="Date Char"/>
    <w:aliases w:val="Reference Char"/>
    <w:basedOn w:val="DefaultParagraphFont"/>
    <w:link w:val="Date"/>
    <w:uiPriority w:val="99"/>
    <w:rsid w:val="00F21AF4"/>
    <w:rPr>
      <w:rFonts w:asciiTheme="majorHAnsi" w:eastAsiaTheme="minorHAnsi" w:hAnsiTheme="majorHAnsi" w:cstheme="minorBidi"/>
      <w:sz w:val="22"/>
      <w:szCs w:val="22"/>
      <w:lang w:eastAsia="en-US"/>
    </w:rPr>
  </w:style>
  <w:style w:type="paragraph" w:customStyle="1" w:styleId="Series">
    <w:name w:val="Series"/>
    <w:qFormat/>
    <w:rsid w:val="00B2506E"/>
    <w:pPr>
      <w:spacing w:before="120" w:after="120"/>
    </w:pPr>
    <w:rPr>
      <w:rFonts w:asciiTheme="minorHAnsi" w:eastAsiaTheme="minorHAnsi" w:hAnsiTheme="minorHAnsi" w:cstheme="minorBidi"/>
      <w:b/>
      <w:i/>
      <w:color w:val="197C7D" w:themeColor="text2"/>
      <w:sz w:val="32"/>
      <w:szCs w:val="22"/>
      <w:lang w:eastAsia="en-US"/>
    </w:rPr>
  </w:style>
  <w:style w:type="character" w:styleId="UnresolvedMention">
    <w:name w:val="Unresolved Mention"/>
    <w:basedOn w:val="DefaultParagraphFont"/>
    <w:uiPriority w:val="99"/>
    <w:semiHidden/>
    <w:unhideWhenUsed/>
    <w:rsid w:val="000E7803"/>
    <w:rPr>
      <w:color w:val="605E5C"/>
      <w:shd w:val="clear" w:color="auto" w:fill="E1DFDD"/>
    </w:rPr>
  </w:style>
  <w:style w:type="paragraph" w:styleId="ListNumber3">
    <w:name w:val="List Number 3"/>
    <w:uiPriority w:val="11"/>
    <w:qFormat/>
    <w:rsid w:val="001D6373"/>
    <w:pPr>
      <w:numPr>
        <w:ilvl w:val="2"/>
        <w:numId w:val="12"/>
      </w:numPr>
      <w:spacing w:before="120" w:after="120" w:line="264" w:lineRule="auto"/>
    </w:pPr>
    <w:rPr>
      <w:rFonts w:asciiTheme="minorHAnsi" w:eastAsia="Times New Roman" w:hAnsiTheme="minorHAnsi"/>
      <w:sz w:val="22"/>
      <w:szCs w:val="24"/>
      <w:lang w:eastAsia="en-US"/>
    </w:rPr>
  </w:style>
  <w:style w:type="character" w:styleId="Mention">
    <w:name w:val="Mention"/>
    <w:basedOn w:val="DefaultParagraphFont"/>
    <w:uiPriority w:val="99"/>
    <w:unhideWhenUsed/>
    <w:rsid w:val="00DC62A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cceew.gov.au/environment/environmental-markets/biodiversity-marke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0026\Downloads\DCCEEW-Fact-sheet-template%20(1).dotx" TargetMode="External"/></Relationships>
</file>

<file path=word/theme/theme1.xml><?xml version="1.0" encoding="utf-8"?>
<a:theme xmlns:a="http://schemas.openxmlformats.org/drawingml/2006/main" name="Office Theme">
  <a:themeElements>
    <a:clrScheme name="DCCEEW">
      <a:dk1>
        <a:srgbClr val="083A42"/>
      </a:dk1>
      <a:lt1>
        <a:srgbClr val="F5FFF5"/>
      </a:lt1>
      <a:dk2>
        <a:srgbClr val="197C7D"/>
      </a:dk2>
      <a:lt2>
        <a:srgbClr val="FFFFFF"/>
      </a:lt2>
      <a:accent1>
        <a:srgbClr val="083A42"/>
      </a:accent1>
      <a:accent2>
        <a:srgbClr val="197C7D"/>
      </a:accent2>
      <a:accent3>
        <a:srgbClr val="9AFFBE"/>
      </a:accent3>
      <a:accent4>
        <a:srgbClr val="F5FFF5"/>
      </a:accent4>
      <a:accent5>
        <a:srgbClr val="D8D8D8"/>
      </a:accent5>
      <a:accent6>
        <a:srgbClr val="191919"/>
      </a:accent6>
      <a:hlink>
        <a:srgbClr val="083A42"/>
      </a:hlink>
      <a:folHlink>
        <a:srgbClr val="33333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2D57E2DF66B4488ED4DD87862F64FB" ma:contentTypeVersion="12" ma:contentTypeDescription="Create a new document." ma:contentTypeScope="" ma:versionID="8f8b39cd190926eb43c1383fe3806a17">
  <xsd:schema xmlns:xsd="http://www.w3.org/2001/XMLSchema" xmlns:xs="http://www.w3.org/2001/XMLSchema" xmlns:p="http://schemas.microsoft.com/office/2006/metadata/properties" xmlns:ns2="b902d637-ae56-41a3-8f0a-a5754854ea5c" xmlns:ns3="30317820-fb44-4494-b8cc-9dc09545a49d" xmlns:ns4="81c01dc6-2c49-4730-b140-874c95cac377" targetNamespace="http://schemas.microsoft.com/office/2006/metadata/properties" ma:root="true" ma:fieldsID="ad4108d563ff03bec0a8528d22267d20" ns2:_="" ns3:_="" ns4:_="">
    <xsd:import namespace="b902d637-ae56-41a3-8f0a-a5754854ea5c"/>
    <xsd:import namespace="30317820-fb44-4494-b8cc-9dc09545a49d"/>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2d637-ae56-41a3-8f0a-a5754854e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317820-fb44-4494-b8cc-9dc09545a4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3d6f2d7-643c-487b-9d65-6f8b8c0d6d74}" ma:internalName="TaxCatchAll" ma:showField="CatchAllData" ma:web="30317820-fb44-4494-b8cc-9dc09545a4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SharedWithUsers xmlns="30317820-fb44-4494-b8cc-9dc09545a49d">
      <UserInfo>
        <DisplayName>Wilson, Ryan</DisplayName>
        <AccountId>49</AccountId>
        <AccountType/>
      </UserInfo>
      <UserInfo>
        <DisplayName>Bennie, Anthony</DisplayName>
        <AccountId>93</AccountId>
        <AccountType/>
      </UserInfo>
    </SharedWithUsers>
    <TaxCatchAll xmlns="81c01dc6-2c49-4730-b140-874c95cac377" xsi:nil="true"/>
    <lcf76f155ced4ddcb4097134ff3c332f xmlns="b902d637-ae56-41a3-8f0a-a5754854ea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59DFB2-8B2C-4C48-A3AB-A707AFA76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2d637-ae56-41a3-8f0a-a5754854ea5c"/>
    <ds:schemaRef ds:uri="30317820-fb44-4494-b8cc-9dc09545a49d"/>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http://purl.org/dc/dcmitype/"/>
    <ds:schemaRef ds:uri="http://schemas.microsoft.com/office/infopath/2007/PartnerControls"/>
    <ds:schemaRef ds:uri="81c01dc6-2c49-4730-b140-874c95cac377"/>
    <ds:schemaRef ds:uri="b902d637-ae56-41a3-8f0a-a5754854ea5c"/>
    <ds:schemaRef ds:uri="http://purl.org/dc/elements/1.1/"/>
    <ds:schemaRef ds:uri="http://schemas.microsoft.com/office/2006/metadata/properties"/>
    <ds:schemaRef ds:uri="http://schemas.microsoft.com/office/2006/documentManagement/types"/>
    <ds:schemaRef ds:uri="30317820-fb44-4494-b8cc-9dc09545a49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DCCEEW-Fact-sheet-template (1).dotx</Template>
  <TotalTime>1</TotalTime>
  <Pages>2</Pages>
  <Words>760</Words>
  <Characters>4437</Characters>
  <Application>Microsoft Office Word</Application>
  <DocSecurity>0</DocSecurity>
  <Lines>164</Lines>
  <Paragraphs>91</Paragraphs>
  <ScaleCrop>false</ScaleCrop>
  <HeadingPairs>
    <vt:vector size="2" baseType="variant">
      <vt:variant>
        <vt:lpstr>Title</vt:lpstr>
      </vt:variant>
      <vt:variant>
        <vt:i4>1</vt:i4>
      </vt:variant>
    </vt:vector>
  </HeadingPairs>
  <TitlesOfParts>
    <vt:vector size="1" baseType="lpstr">
      <vt:lpstr>Fact sheet template</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Pugsley, Maree</dc:creator>
  <cp:keywords/>
  <cp:lastModifiedBy>Shanis, Raquel</cp:lastModifiedBy>
  <cp:revision>3</cp:revision>
  <cp:lastPrinted>2022-05-14T19:44:00Z</cp:lastPrinted>
  <dcterms:created xsi:type="dcterms:W3CDTF">2022-12-21T05:32:00Z</dcterms:created>
  <dcterms:modified xsi:type="dcterms:W3CDTF">2022-12-22T05:06:00Z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0x010100282D57E2DF66B4488ED4DD87862F64FB</vt:lpwstr>
  </property>
  <property fmtid="{D5CDD505-2E9C-101B-9397-08002B2CF9AE}" pid="3" name="MediaServiceImageTags">
    <vt:lpwstr/>
  </property>
</Properties>
</file>